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82" w:rsidRDefault="00FE513D" w:rsidP="004B52EF">
      <w:pPr>
        <w:pStyle w:val="Titel"/>
      </w:pPr>
      <w:bookmarkStart w:id="0" w:name="_GoBack"/>
      <w:bookmarkEnd w:id="0"/>
      <w:r>
        <w:t xml:space="preserve">Mijn rol in het </w:t>
      </w:r>
      <w:r w:rsidR="008C384D" w:rsidRPr="00102587">
        <w:t>Koninkrijk van God</w:t>
      </w:r>
      <w:r>
        <w:t>.</w:t>
      </w:r>
    </w:p>
    <w:p w:rsidR="000A5082" w:rsidRDefault="006B38C9">
      <w:pPr>
        <w:pStyle w:val="Kop1"/>
      </w:pPr>
      <w:r>
        <w:t>Inleiding.</w:t>
      </w:r>
    </w:p>
    <w:p w:rsidR="007367D2" w:rsidRDefault="007D6734" w:rsidP="007367D2">
      <w:r>
        <w:t xml:space="preserve">Sinds het begin van september is het thema “Het </w:t>
      </w:r>
      <w:r w:rsidRPr="00102587">
        <w:t>Koninkrijk van God</w:t>
      </w:r>
      <w:r>
        <w:t>” aan</w:t>
      </w:r>
      <w:r w:rsidR="00787B2C">
        <w:t xml:space="preserve"> </w:t>
      </w:r>
      <w:r>
        <w:t>bod g</w:t>
      </w:r>
      <w:r>
        <w:t>e</w:t>
      </w:r>
      <w:r>
        <w:t>komen.</w:t>
      </w:r>
    </w:p>
    <w:p w:rsidR="007367D2" w:rsidRPr="007367D2" w:rsidRDefault="007D6734" w:rsidP="007367D2">
      <w:pPr>
        <w:pStyle w:val="Citaat"/>
      </w:pPr>
      <w:r>
        <w:t>“</w:t>
      </w:r>
      <w:r w:rsidRPr="007D6734">
        <w:t>Eindelijk is het zover!" riep Hij. "Het Koninkrijk van God is vlakbij. Keer u af van de zonde en geloof het goede nieuws.</w:t>
      </w:r>
      <w:r>
        <w:t>”</w:t>
      </w:r>
      <w:r w:rsidR="007367D2">
        <w:tab/>
      </w:r>
      <w:r w:rsidRPr="007D6734">
        <w:t>Markus 1:</w:t>
      </w:r>
      <w:r w:rsidR="00A25D21">
        <w:t xml:space="preserve"> </w:t>
      </w:r>
      <w:r w:rsidRPr="007D6734">
        <w:t xml:space="preserve">15 </w:t>
      </w:r>
      <w:r>
        <w:t>HB.</w:t>
      </w:r>
    </w:p>
    <w:p w:rsidR="008C384D" w:rsidRDefault="008C384D" w:rsidP="00890947">
      <w:pPr>
        <w:pStyle w:val="Kop1"/>
      </w:pPr>
      <w:r>
        <w:t xml:space="preserve">Wat is het </w:t>
      </w:r>
      <w:r w:rsidRPr="00102587">
        <w:t>Koninkrijk van God</w:t>
      </w:r>
      <w:r>
        <w:t>?</w:t>
      </w:r>
    </w:p>
    <w:p w:rsidR="008C384D" w:rsidRDefault="008C384D" w:rsidP="008C384D">
      <w:r>
        <w:t>Zowel in het Hebreeuws (</w:t>
      </w:r>
      <w:proofErr w:type="spellStart"/>
      <w:r>
        <w:t>malkûth</w:t>
      </w:r>
      <w:proofErr w:type="spellEnd"/>
      <w:r>
        <w:t>) als in het Grieks (</w:t>
      </w:r>
      <w:proofErr w:type="spellStart"/>
      <w:r>
        <w:t>basileia</w:t>
      </w:r>
      <w:proofErr w:type="spellEnd"/>
      <w:r>
        <w:t xml:space="preserve">) betekent het woord </w:t>
      </w:r>
      <w:r>
        <w:rPr>
          <w:i/>
        </w:rPr>
        <w:t>koninkrijk</w:t>
      </w:r>
      <w:r>
        <w:t xml:space="preserve"> </w:t>
      </w:r>
      <w:r w:rsidRPr="00B74AB9">
        <w:rPr>
          <w:b/>
        </w:rPr>
        <w:t>koninklijk bestuur</w:t>
      </w:r>
      <w:r>
        <w:t xml:space="preserve"> of </w:t>
      </w:r>
      <w:r w:rsidRPr="00B74AB9">
        <w:rPr>
          <w:b/>
        </w:rPr>
        <w:t>koninklijke heerschappij</w:t>
      </w:r>
      <w:r>
        <w:t>; de woorden refereren eerder aan wat een koning doet dan aan het gebied waarover hij regeert.</w:t>
      </w:r>
    </w:p>
    <w:p w:rsidR="008C384D" w:rsidRDefault="008C384D" w:rsidP="008C384D">
      <w:r>
        <w:t>Het Koninkrijk van God refereert dus aan Gods heerschappij / koningschap.</w:t>
      </w:r>
    </w:p>
    <w:p w:rsidR="008C384D" w:rsidRDefault="008C384D" w:rsidP="008C384D">
      <w:pPr>
        <w:pStyle w:val="Citaatboek"/>
      </w:pPr>
      <w:r>
        <w:t xml:space="preserve">Gods koninkrijk is een Koninkrijk van liefde. Een koninkrijk van </w:t>
      </w:r>
      <w:r>
        <w:rPr>
          <w:b/>
        </w:rPr>
        <w:t>Samen</w:t>
      </w:r>
      <w:r>
        <w:t xml:space="preserve"> (Jij en ik). Wij vinden ons geluk, onze bestemming in elkaar.</w:t>
      </w:r>
      <w:r>
        <w:rPr>
          <w:rStyle w:val="Voetnootmarkering"/>
        </w:rPr>
        <w:footnoteReference w:id="1"/>
      </w:r>
    </w:p>
    <w:p w:rsidR="008C384D" w:rsidRDefault="007B42E7" w:rsidP="007B42E7">
      <w:pPr>
        <w:pStyle w:val="Citaatboek"/>
        <w:rPr>
          <w:b/>
        </w:rPr>
      </w:pPr>
      <w:r w:rsidRPr="007B42E7">
        <w:t>Voor de Joden van toen: Het koninkrijk van de hemel is Gods regering. God gaat weer heersen.</w:t>
      </w:r>
      <w:r>
        <w:t xml:space="preserve"> Gods alternatieve orde voor de mensheid opgebouwd rondom J</w:t>
      </w:r>
      <w:r>
        <w:t>e</w:t>
      </w:r>
      <w:r>
        <w:t>zus. Een andere vorm van regeren, een andere vorm van economie, een andere vorm van omgaan met elkaar.</w:t>
      </w:r>
      <w:r>
        <w:br/>
      </w:r>
      <w:r w:rsidRPr="007B42E7">
        <w:t xml:space="preserve">Het </w:t>
      </w:r>
      <w:r w:rsidRPr="00102587">
        <w:t>Koninkrijk van God</w:t>
      </w:r>
      <w:r w:rsidRPr="007B42E7">
        <w:t xml:space="preserve"> kan heel kort worden samengevat in </w:t>
      </w:r>
      <w:r w:rsidRPr="007B42E7">
        <w:rPr>
          <w:b/>
        </w:rPr>
        <w:t>God liefhebben en je naaste als jezelf.</w:t>
      </w:r>
      <w:r>
        <w:rPr>
          <w:rStyle w:val="Voetnootmarkering"/>
        </w:rPr>
        <w:footnoteReference w:id="2"/>
      </w:r>
    </w:p>
    <w:p w:rsidR="007B42E7" w:rsidRDefault="007B42E7" w:rsidP="007B42E7">
      <w:r>
        <w:t>Dit is wat Jezus bidt voor jou en mij.</w:t>
      </w:r>
    </w:p>
    <w:p w:rsidR="007B42E7" w:rsidRDefault="007B42E7" w:rsidP="007B42E7">
      <w:pPr>
        <w:pStyle w:val="Citaat"/>
        <w:rPr>
          <w:rStyle w:val="v531723"/>
        </w:rPr>
      </w:pPr>
      <w:r w:rsidRPr="006846B2">
        <w:t>“</w:t>
      </w:r>
      <w:r w:rsidR="002A5BE2" w:rsidRPr="006846B2">
        <w:t>Vader, u bent één met mij, en ik ben één met de gelovigen. Geef dat zij samen volmaakt één zijn met u. Dan zullen alle mensen weten dat u mij gestuurd hebt. Dan weten ze dat u van de gelovigen houdt, net zoals u van mij houdt.”</w:t>
      </w:r>
      <w:r w:rsidR="002A5BE2" w:rsidRPr="006846B2">
        <w:br/>
      </w:r>
      <w:r w:rsidR="002A5BE2">
        <w:rPr>
          <w:rStyle w:val="v531723"/>
        </w:rPr>
        <w:tab/>
      </w:r>
      <w:r w:rsidR="002A5BE2" w:rsidRPr="002A5BE2">
        <w:rPr>
          <w:rStyle w:val="v531723"/>
          <w:szCs w:val="24"/>
        </w:rPr>
        <w:t>Johannes</w:t>
      </w:r>
      <w:r w:rsidR="002A5BE2">
        <w:rPr>
          <w:rStyle w:val="v531723"/>
        </w:rPr>
        <w:t xml:space="preserve"> 17: 23 BGT.</w:t>
      </w:r>
    </w:p>
    <w:p w:rsidR="002A5BE2" w:rsidRDefault="00AA2E39" w:rsidP="009A5262">
      <w:pPr>
        <w:pStyle w:val="Punt1vet"/>
      </w:pPr>
      <w:r>
        <w:rPr>
          <w:noProof/>
          <w:lang w:val="nl-NL"/>
        </w:rPr>
        <w:drawing>
          <wp:anchor distT="0" distB="0" distL="114300" distR="114300" simplePos="0" relativeHeight="251658240" behindDoc="0" locked="0" layoutInCell="1" allowOverlap="1" wp14:anchorId="336147BE" wp14:editId="360A1B9E">
            <wp:simplePos x="0" y="0"/>
            <wp:positionH relativeFrom="column">
              <wp:posOffset>5166360</wp:posOffset>
            </wp:positionH>
            <wp:positionV relativeFrom="paragraph">
              <wp:posOffset>43180</wp:posOffset>
            </wp:positionV>
            <wp:extent cx="1095375" cy="1022985"/>
            <wp:effectExtent l="0" t="0" r="0" b="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022985"/>
                    </a:xfrm>
                    <a:prstGeom prst="rect">
                      <a:avLst/>
                    </a:prstGeom>
                  </pic:spPr>
                </pic:pic>
              </a:graphicData>
            </a:graphic>
            <wp14:sizeRelH relativeFrom="page">
              <wp14:pctWidth>0</wp14:pctWidth>
            </wp14:sizeRelH>
            <wp14:sizeRelV relativeFrom="page">
              <wp14:pctHeight>0</wp14:pctHeight>
            </wp14:sizeRelV>
          </wp:anchor>
        </w:drawing>
      </w:r>
      <w:r w:rsidR="002A5BE2">
        <w:t>Liefde is eenheid in de praktijk.</w:t>
      </w:r>
    </w:p>
    <w:p w:rsidR="00635C84" w:rsidRPr="00635C84" w:rsidRDefault="00635C84" w:rsidP="009A5262">
      <w:pPr>
        <w:pStyle w:val="Standaard2deinsprong"/>
      </w:pPr>
      <w:r>
        <w:t xml:space="preserve">De kern van Gods koninkrijk is </w:t>
      </w:r>
      <w:r>
        <w:rPr>
          <w:b/>
        </w:rPr>
        <w:t>eenheid</w:t>
      </w:r>
      <w:r>
        <w:t>, de kern van Gods w</w:t>
      </w:r>
      <w:r>
        <w:t>e</w:t>
      </w:r>
      <w:r>
        <w:t xml:space="preserve">zen is </w:t>
      </w:r>
      <w:r>
        <w:rPr>
          <w:b/>
        </w:rPr>
        <w:t>eenheid</w:t>
      </w:r>
      <w:r>
        <w:t xml:space="preserve"> en de kern van Gods wil voor ons leven is dat we leven in een staat van </w:t>
      </w:r>
      <w:r>
        <w:rPr>
          <w:b/>
        </w:rPr>
        <w:t>eenheid</w:t>
      </w:r>
      <w:r>
        <w:t>!</w:t>
      </w:r>
    </w:p>
    <w:p w:rsidR="004B52EF" w:rsidRDefault="008C384D" w:rsidP="00890947">
      <w:pPr>
        <w:pStyle w:val="Kop1"/>
      </w:pPr>
      <w:r>
        <w:t>Gods plan wordt ontplooid.</w:t>
      </w:r>
    </w:p>
    <w:p w:rsidR="008C384D" w:rsidRDefault="002A5BE2" w:rsidP="008C384D">
      <w:r>
        <w:t>Op het moment dat het fout ging in de tuin</w:t>
      </w:r>
      <w:r w:rsidR="00AE2393">
        <w:t xml:space="preserve"> – toen de mens was misleid</w:t>
      </w:r>
      <w:r w:rsidR="009A5262">
        <w:t xml:space="preserve"> </w:t>
      </w:r>
      <w:r w:rsidR="009A5262">
        <w:noBreakHyphen/>
      </w:r>
      <w:r>
        <w:t xml:space="preserve"> maakt God een belofte.</w:t>
      </w:r>
    </w:p>
    <w:p w:rsidR="002A5BE2" w:rsidRDefault="002A5BE2" w:rsidP="002A5BE2">
      <w:pPr>
        <w:pStyle w:val="Kop5"/>
      </w:pPr>
      <w:r>
        <w:lastRenderedPageBreak/>
        <w:t xml:space="preserve">God neemt verantwoordelijkheid voor zijn schepping. Hij laat jou en mij niet in de steek. </w:t>
      </w:r>
      <w:r w:rsidR="00787B2C">
        <w:t>Hij laat ons niet in onze r</w:t>
      </w:r>
      <w:r>
        <w:t>otzooi zitten.</w:t>
      </w:r>
    </w:p>
    <w:p w:rsidR="00AE2393" w:rsidRDefault="00AE2393" w:rsidP="00AE2393">
      <w:pPr>
        <w:pStyle w:val="Citaat"/>
      </w:pPr>
      <w:r>
        <w:t>“</w:t>
      </w:r>
      <w:r w:rsidR="009A5262" w:rsidRPr="009A5262">
        <w:t xml:space="preserve">De vrouw en jij, en al jullie nakomelingen, zullen voortaan vijanden zijn. Eén van haar nakomelingen </w:t>
      </w:r>
      <w:r w:rsidR="009A5262">
        <w:t xml:space="preserve">(Jezus) </w:t>
      </w:r>
      <w:r w:rsidR="009A5262" w:rsidRPr="009A5262">
        <w:t xml:space="preserve">zal je de kop </w:t>
      </w:r>
      <w:r w:rsidR="009A5262">
        <w:t xml:space="preserve">(slang) </w:t>
      </w:r>
      <w:r w:rsidR="009A5262" w:rsidRPr="009A5262">
        <w:t>vermorzelen en jij</w:t>
      </w:r>
      <w:r w:rsidR="009A5262">
        <w:t xml:space="preserve"> (slang)</w:t>
      </w:r>
      <w:r w:rsidR="009A5262" w:rsidRPr="009A5262">
        <w:t xml:space="preserve"> zult zijn hiel </w:t>
      </w:r>
      <w:r w:rsidR="009A5262">
        <w:t xml:space="preserve">(de hiel van Jezus/God) </w:t>
      </w:r>
      <w:r w:rsidR="009A5262" w:rsidRPr="009A5262">
        <w:t>verbrijzelen.</w:t>
      </w:r>
      <w:r w:rsidR="009A5262">
        <w:t>”</w:t>
      </w:r>
      <w:r w:rsidR="009A5262">
        <w:tab/>
      </w:r>
      <w:r w:rsidR="009A5262" w:rsidRPr="00AE2393">
        <w:t>Genesis 3:</w:t>
      </w:r>
      <w:r w:rsidR="00A25D21">
        <w:t xml:space="preserve"> </w:t>
      </w:r>
      <w:r w:rsidR="009A5262" w:rsidRPr="00AE2393">
        <w:t>15</w:t>
      </w:r>
      <w:r w:rsidR="009A5262">
        <w:t xml:space="preserve"> HB.</w:t>
      </w:r>
    </w:p>
    <w:p w:rsidR="009A5262" w:rsidRDefault="009A5262" w:rsidP="009A5262">
      <w:pPr>
        <w:pStyle w:val="Kop5"/>
      </w:pPr>
      <w:r>
        <w:t>God Zelf zou de straf van de daden van Adam en Eva dragen en de prijs daarvoor betalen.</w:t>
      </w:r>
    </w:p>
    <w:p w:rsidR="009A5262" w:rsidRDefault="009A5262" w:rsidP="009A5262">
      <w:pPr>
        <w:pStyle w:val="Kop5"/>
      </w:pPr>
      <w:r>
        <w:t>De mens wordt niet vervloekt, Jezus wordt vervloekt.</w:t>
      </w:r>
    </w:p>
    <w:p w:rsidR="009A5262" w:rsidRDefault="009A5262" w:rsidP="009A5262">
      <w:pPr>
        <w:pStyle w:val="Citaat"/>
      </w:pPr>
      <w:r>
        <w:t>“</w:t>
      </w:r>
      <w:r w:rsidRPr="009A5262">
        <w:t>Maar Christus Jezus heeft ons vrijgekocht van deze vloek door voor ons te worden vervloekt, want er staat geschreven: ‘Vervloekt is ieder mens die aan een paal hangt.’</w:t>
      </w:r>
      <w:r>
        <w:tab/>
      </w:r>
      <w:r w:rsidRPr="009A5262">
        <w:t>Galaten 3:</w:t>
      </w:r>
      <w:r w:rsidR="00A25D21">
        <w:t xml:space="preserve"> </w:t>
      </w:r>
      <w:r w:rsidRPr="009A5262">
        <w:t>13</w:t>
      </w:r>
      <w:r>
        <w:t xml:space="preserve"> NBV.</w:t>
      </w:r>
    </w:p>
    <w:p w:rsidR="006A4387" w:rsidRDefault="006A4387" w:rsidP="006A4387">
      <w:r>
        <w:t>God roept Abram en stelt het Hebreeuwse volk aan als de belangrijkste vertege</w:t>
      </w:r>
      <w:r>
        <w:t>n</w:t>
      </w:r>
      <w:r>
        <w:t>woordigers van Zijn heerschappij op aarde.</w:t>
      </w:r>
    </w:p>
    <w:p w:rsidR="006A4387" w:rsidRDefault="006A4387" w:rsidP="006A4387">
      <w:r>
        <w:t xml:space="preserve">Bijna 1000 jaar </w:t>
      </w:r>
      <w:r w:rsidR="00787B2C">
        <w:t>daarna</w:t>
      </w:r>
      <w:r>
        <w:t>, doet Hij aan David de speciale belofte dat uit zijn nageslacht de Messias geboren zou worden wiens gevestigd koninkrijk voor eeuwig zal zijn.</w:t>
      </w:r>
    </w:p>
    <w:p w:rsidR="006A4387" w:rsidRDefault="006A4387" w:rsidP="006A4387">
      <w:r>
        <w:t>Johannes de Doper, die de wegbereider is kondigde de komst en bediening van J</w:t>
      </w:r>
      <w:r>
        <w:t>e</w:t>
      </w:r>
      <w:r>
        <w:t>zus aan.</w:t>
      </w:r>
    </w:p>
    <w:p w:rsidR="006A4387" w:rsidRDefault="006A4387" w:rsidP="006A4387">
      <w:pPr>
        <w:pStyle w:val="Citaat"/>
      </w:pPr>
      <w:r>
        <w:t>“</w:t>
      </w:r>
      <w:r>
        <w:rPr>
          <w:rStyle w:val="v5117"/>
        </w:rPr>
        <w:t>Joh</w:t>
      </w:r>
      <w:r>
        <w:rPr>
          <w:rStyle w:val="em"/>
        </w:rPr>
        <w:t>a</w:t>
      </w:r>
      <w:r>
        <w:rPr>
          <w:rStyle w:val="v5117"/>
        </w:rPr>
        <w:t xml:space="preserve">nnes vertelde de mensen iets bijzonders. Hij zei: ‘Na mij komt iemand die veel machtiger is dan ik. Ik ben niet eens goed genoeg om zijn schoenen uit te trekken. </w:t>
      </w:r>
      <w:r>
        <w:rPr>
          <w:rStyle w:val="v5118"/>
        </w:rPr>
        <w:t xml:space="preserve">Ik heb jullie </w:t>
      </w:r>
      <w:r>
        <w:rPr>
          <w:rStyle w:val="highlight"/>
        </w:rPr>
        <w:t>gedoopt</w:t>
      </w:r>
      <w:r>
        <w:rPr>
          <w:rStyle w:val="v5118"/>
        </w:rPr>
        <w:t xml:space="preserve"> met water. Maar hij zal jullie </w:t>
      </w:r>
      <w:r>
        <w:rPr>
          <w:rStyle w:val="highlight"/>
        </w:rPr>
        <w:t>dopen</w:t>
      </w:r>
      <w:r>
        <w:rPr>
          <w:rStyle w:val="v5118"/>
        </w:rPr>
        <w:t xml:space="preserve"> met de </w:t>
      </w:r>
      <w:r>
        <w:rPr>
          <w:rStyle w:val="highlight"/>
        </w:rPr>
        <w:t>heilige Geest</w:t>
      </w:r>
      <w:r>
        <w:rPr>
          <w:rStyle w:val="v5118"/>
        </w:rPr>
        <w:t>.’”</w:t>
      </w:r>
      <w:r>
        <w:rPr>
          <w:rStyle w:val="v5118"/>
        </w:rPr>
        <w:tab/>
      </w:r>
      <w:r w:rsidRPr="006A4387">
        <w:rPr>
          <w:rStyle w:val="v5118"/>
          <w:szCs w:val="24"/>
        </w:rPr>
        <w:t>Marcus</w:t>
      </w:r>
      <w:r>
        <w:rPr>
          <w:rStyle w:val="v5118"/>
        </w:rPr>
        <w:t xml:space="preserve"> 1: 7 – 8 BGT.</w:t>
      </w:r>
    </w:p>
    <w:p w:rsidR="009A5262" w:rsidRDefault="00A25D21" w:rsidP="009A5262">
      <w:r>
        <w:t xml:space="preserve">De Joden wisten dat de Messias zou komen – dat de </w:t>
      </w:r>
      <w:r>
        <w:rPr>
          <w:szCs w:val="24"/>
        </w:rPr>
        <w:t>o</w:t>
      </w:r>
      <w:r w:rsidRPr="00D67401">
        <w:rPr>
          <w:szCs w:val="24"/>
        </w:rPr>
        <w:t>udt</w:t>
      </w:r>
      <w:r>
        <w:rPr>
          <w:szCs w:val="24"/>
        </w:rPr>
        <w:t>e</w:t>
      </w:r>
      <w:r w:rsidRPr="00D67401">
        <w:rPr>
          <w:szCs w:val="24"/>
        </w:rPr>
        <w:t>stamenti</w:t>
      </w:r>
      <w:r>
        <w:t>sche profetieën in vervulling zouden gaan. De Joden dachten in de tijd van Jezus dat het nieuwe K</w:t>
      </w:r>
      <w:r>
        <w:t>o</w:t>
      </w:r>
      <w:r>
        <w:t>ninkrijk een aards koninkrijk zou zijn waar de Joden verlost zouden worden van de Romeinen.</w:t>
      </w:r>
    </w:p>
    <w:p w:rsidR="00B8764C" w:rsidRDefault="00B8764C" w:rsidP="00816EAE">
      <w:pPr>
        <w:pStyle w:val="Punt1vet"/>
        <w:rPr>
          <w:i/>
        </w:rPr>
      </w:pPr>
      <w:r>
        <w:t>Het Koninkrijk van God: centrale thema in het optreden van Jezus.</w:t>
      </w:r>
    </w:p>
    <w:p w:rsidR="00816EAE" w:rsidRPr="007367D2" w:rsidRDefault="00816EAE" w:rsidP="00816EAE">
      <w:pPr>
        <w:pStyle w:val="Citaat"/>
      </w:pPr>
      <w:r>
        <w:t>“</w:t>
      </w:r>
      <w:r w:rsidRPr="007D6734">
        <w:t xml:space="preserve">Eindelijk is het zover!" riep Hij. "Het Koninkrijk van God is vlakbij. </w:t>
      </w:r>
      <w:r>
        <w:t>…”</w:t>
      </w:r>
      <w:r>
        <w:br/>
      </w:r>
      <w:r>
        <w:tab/>
      </w:r>
      <w:r w:rsidRPr="007D6734">
        <w:t>Markus 1:</w:t>
      </w:r>
      <w:r>
        <w:t xml:space="preserve"> </w:t>
      </w:r>
      <w:r w:rsidRPr="007D6734">
        <w:t xml:space="preserve">15 </w:t>
      </w:r>
      <w:r>
        <w:t>HB.</w:t>
      </w:r>
    </w:p>
    <w:p w:rsidR="00AA2E39" w:rsidRDefault="00AA2E39" w:rsidP="00AA2E39">
      <w:pPr>
        <w:pStyle w:val="Punt1vet"/>
      </w:pPr>
      <w:r>
        <w:t>Hoe zal deze toekomst zich ontvouwen?</w:t>
      </w:r>
    </w:p>
    <w:p w:rsidR="00B8764C" w:rsidRDefault="00B8764C" w:rsidP="00B8764C">
      <w:pPr>
        <w:pStyle w:val="Standaard1stinsprong"/>
      </w:pPr>
      <w:r>
        <w:t xml:space="preserve">In het onderwijs van Jezus </w:t>
      </w:r>
      <w:r w:rsidR="00816EAE">
        <w:t xml:space="preserve">en in het </w:t>
      </w:r>
      <w:r w:rsidR="00816EAE" w:rsidRPr="00D67401">
        <w:rPr>
          <w:szCs w:val="24"/>
        </w:rPr>
        <w:t>Nieuwe Testament</w:t>
      </w:r>
      <w:r w:rsidR="00816EAE">
        <w:t xml:space="preserve"> </w:t>
      </w:r>
      <w:r>
        <w:t xml:space="preserve">heeft het Koninkrijk van God </w:t>
      </w:r>
      <w:r w:rsidR="00816EAE">
        <w:t xml:space="preserve">ook </w:t>
      </w:r>
      <w:r w:rsidR="00081802">
        <w:t xml:space="preserve">een </w:t>
      </w:r>
      <w:r>
        <w:t xml:space="preserve">toekomstig aspect, dat pas zal worden vervuld op een beslissend moment </w:t>
      </w:r>
      <w:r w:rsidR="00816EAE">
        <w:t>wanneer Jezus te</w:t>
      </w:r>
      <w:r w:rsidR="00081802">
        <w:t>rug</w:t>
      </w:r>
      <w:r w:rsidR="00816EAE">
        <w:t>komt.</w:t>
      </w:r>
    </w:p>
    <w:p w:rsidR="00891A35" w:rsidRDefault="00891A35" w:rsidP="00891A35">
      <w:pPr>
        <w:pStyle w:val="Citaat"/>
      </w:pPr>
      <w:r>
        <w:t>“</w:t>
      </w:r>
      <w:r>
        <w:rPr>
          <w:rStyle w:val="v76211"/>
        </w:rPr>
        <w:t>Toen zag ik een nieuwe hemel en een nieuwe aarde.</w:t>
      </w:r>
      <w:r>
        <w:rPr>
          <w:rStyle w:val="v76211"/>
        </w:rPr>
        <w:br/>
      </w:r>
      <w:r>
        <w:rPr>
          <w:rStyle w:val="v76213"/>
        </w:rPr>
        <w:t>… ‘Nu is God zelf op aarde. Vanaf nu zal hij bij de mensen wonen. De mensen zu</w:t>
      </w:r>
      <w:r>
        <w:rPr>
          <w:rStyle w:val="v76213"/>
        </w:rPr>
        <w:t>l</w:t>
      </w:r>
      <w:r>
        <w:rPr>
          <w:rStyle w:val="v76213"/>
        </w:rPr>
        <w:t xml:space="preserve">len zijn volk zijn, en hij zal hun God zijn. </w:t>
      </w:r>
      <w:r>
        <w:rPr>
          <w:rStyle w:val="v76214"/>
          <w:vertAlign w:val="superscript"/>
        </w:rPr>
        <w:t>4</w:t>
      </w:r>
      <w:r>
        <w:rPr>
          <w:rStyle w:val="v76214"/>
        </w:rPr>
        <w:t>Hij zal al hun tranen drogen. Niemand zal meer sterven, en er zal geen verdriet en geen pijn meer zijn. Want alles van vro</w:t>
      </w:r>
      <w:r>
        <w:rPr>
          <w:rStyle w:val="v76214"/>
        </w:rPr>
        <w:t>e</w:t>
      </w:r>
      <w:r>
        <w:rPr>
          <w:rStyle w:val="v76214"/>
        </w:rPr>
        <w:t>ger is verdwenen.’”</w:t>
      </w:r>
      <w:r>
        <w:rPr>
          <w:rStyle w:val="v76211"/>
        </w:rPr>
        <w:tab/>
      </w:r>
      <w:r w:rsidRPr="00816EAE">
        <w:rPr>
          <w:rStyle w:val="v76211"/>
          <w:szCs w:val="24"/>
        </w:rPr>
        <w:t>Openbaringen</w:t>
      </w:r>
      <w:r>
        <w:rPr>
          <w:rStyle w:val="v76211"/>
        </w:rPr>
        <w:t xml:space="preserve"> 21: 1, 3 </w:t>
      </w:r>
      <w:r>
        <w:rPr>
          <w:rStyle w:val="v76211"/>
        </w:rPr>
        <w:noBreakHyphen/>
        <w:t> 4 BGT.</w:t>
      </w:r>
    </w:p>
    <w:p w:rsidR="00891A35" w:rsidRDefault="00891A35" w:rsidP="00891A35">
      <w:pPr>
        <w:pStyle w:val="Kop6"/>
      </w:pPr>
      <w:r>
        <w:t>De geschiedenis is op weg naar deze climax, deze glorieuze komst van Jezus Christus.</w:t>
      </w:r>
    </w:p>
    <w:p w:rsidR="00891A35" w:rsidRDefault="00891A35" w:rsidP="00891A35">
      <w:pPr>
        <w:pStyle w:val="Citaat"/>
      </w:pPr>
      <w:r>
        <w:rPr>
          <w:rStyle w:val="v55819"/>
        </w:rPr>
        <w:lastRenderedPageBreak/>
        <w:t>“Toch is er hoop! Want ooit wordt de aarde bevrijd. Dan komt er een eind aan de macht van de dood. De aarde verlangt hevig naar dat moment van bevrijding. Dan zal God aan zijn kinderen het eeuwige leven geven. En dan zullen zij voor altijd op aarde leven.”</w:t>
      </w:r>
      <w:r>
        <w:rPr>
          <w:rStyle w:val="v55819"/>
        </w:rPr>
        <w:tab/>
      </w:r>
      <w:r w:rsidRPr="00891A35">
        <w:rPr>
          <w:rStyle w:val="v55819"/>
          <w:szCs w:val="24"/>
        </w:rPr>
        <w:t>Romeinen</w:t>
      </w:r>
      <w:r>
        <w:rPr>
          <w:rStyle w:val="v55819"/>
        </w:rPr>
        <w:t xml:space="preserve"> 8: 20b – 22 BGT.</w:t>
      </w:r>
    </w:p>
    <w:p w:rsidR="00D82E3D" w:rsidRDefault="00816EAE" w:rsidP="00AA2E39">
      <w:pPr>
        <w:pStyle w:val="Standaard1stinsprong"/>
      </w:pPr>
      <w:r>
        <w:t>Met andere woorden, Gods complete heerschappij wordt vrij gezet in de geschi</w:t>
      </w:r>
      <w:r>
        <w:t>e</w:t>
      </w:r>
      <w:r>
        <w:t>denis van de mens in fasen.</w:t>
      </w:r>
    </w:p>
    <w:p w:rsidR="00D82E3D" w:rsidRDefault="00816EAE" w:rsidP="00AA2E39">
      <w:pPr>
        <w:pStyle w:val="Standaard1stinsprong"/>
      </w:pPr>
      <w:r>
        <w:t>Zijn dood aan het kruis</w:t>
      </w:r>
      <w:r w:rsidR="00D82E3D">
        <w:t xml:space="preserve"> en Zijn opstanding</w:t>
      </w:r>
      <w:r>
        <w:t xml:space="preserve"> mak</w:t>
      </w:r>
      <w:r w:rsidR="00D82E3D">
        <w:t>en</w:t>
      </w:r>
      <w:r>
        <w:t xml:space="preserve"> alle voorzieningen beschikbaar</w:t>
      </w:r>
      <w:r w:rsidR="00D82E3D">
        <w:t>. “</w:t>
      </w:r>
      <w:proofErr w:type="spellStart"/>
      <w:r w:rsidR="00D82E3D" w:rsidRPr="00D82E3D">
        <w:t>Already</w:t>
      </w:r>
      <w:proofErr w:type="spellEnd"/>
      <w:r w:rsidR="00D82E3D" w:rsidRPr="00D82E3D">
        <w:t xml:space="preserve"> – </w:t>
      </w:r>
      <w:proofErr w:type="spellStart"/>
      <w:r w:rsidR="00D82E3D" w:rsidRPr="00D82E3D">
        <w:t>not</w:t>
      </w:r>
      <w:proofErr w:type="spellEnd"/>
      <w:r w:rsidR="00D82E3D" w:rsidRPr="00D82E3D">
        <w:t xml:space="preserve"> </w:t>
      </w:r>
      <w:proofErr w:type="spellStart"/>
      <w:r w:rsidR="00D82E3D" w:rsidRPr="00D82E3D">
        <w:t>yet</w:t>
      </w:r>
      <w:proofErr w:type="spellEnd"/>
      <w:r w:rsidR="00D82E3D">
        <w:t>” theologie.</w:t>
      </w:r>
    </w:p>
    <w:p w:rsidR="00D82E3D" w:rsidRDefault="00D82E3D" w:rsidP="00D82E3D">
      <w:pPr>
        <w:pStyle w:val="Citaat"/>
      </w:pPr>
      <w:r>
        <w:t>“Lieve vrienden, wij zijn nu al kinderen van God. Wat we later zullen zijn, weten we nog niet. Maar we weten wel dat we op Jezus zullen lijken als hij terugkomt. Dan zullen we hem zien zoals hij is, als de hemelse Christus.</w:t>
      </w:r>
      <w:r>
        <w:br/>
        <w:t>We moeten erop vertrouwen dat God die dingen zal laten uitkomen. Wie daarop vertrouwt, is heilig. Net zoals Jezus Christus heilig is.”</w:t>
      </w:r>
      <w:r>
        <w:tab/>
        <w:t xml:space="preserve">1 </w:t>
      </w:r>
      <w:r w:rsidRPr="00D67401">
        <w:rPr>
          <w:szCs w:val="24"/>
        </w:rPr>
        <w:t>Johannes</w:t>
      </w:r>
      <w:r>
        <w:t xml:space="preserve"> 3: 2 BGT.</w:t>
      </w:r>
    </w:p>
    <w:p w:rsidR="00514F8A" w:rsidRDefault="00890947" w:rsidP="00890947">
      <w:pPr>
        <w:pStyle w:val="Kop1"/>
      </w:pPr>
      <w:r>
        <w:t>De boodschap van het Koninkrijk van God.</w:t>
      </w:r>
    </w:p>
    <w:p w:rsidR="00890947" w:rsidRDefault="00890947" w:rsidP="00890947">
      <w:pPr>
        <w:pStyle w:val="Citaat"/>
      </w:pPr>
      <w:r>
        <w:t xml:space="preserve">“Zo kwam Jezus ook in </w:t>
      </w:r>
      <w:proofErr w:type="spellStart"/>
      <w:r>
        <w:t>Nazaret</w:t>
      </w:r>
      <w:proofErr w:type="spellEnd"/>
      <w:r>
        <w:t>, waar Hij was opgegroeid. Zoals altijd ging Hij op de heilige rustdag naar de synagoge. Hij stond op om voor te lezen. Ze gaven Hem het boek van de profeet Jesaja. Hij deed het open en zocht de plaats op waar staat:</w:t>
      </w:r>
      <w:r>
        <w:br/>
        <w:t>“De Geest van de Heer is op Mij. Hij heeft Mij met zijn Geest gezalfd om aan arme mensen goed nieuws te brengen. Hij heeft Mij gestuurd om mensen die een g</w:t>
      </w:r>
      <w:r>
        <w:t>e</w:t>
      </w:r>
      <w:r>
        <w:t>broken hart hebben te genezen. Om gevangenen te vertellen dat ze vrij zijn. Om blinde mensen te vertellen dat ze weer kunnen zien. Om slaven als vrije mensen weg te sturen. En om vertellen dat het feestjaar van de Heer begonnen is.”</w:t>
      </w:r>
      <w:r>
        <w:br/>
      </w:r>
      <w:r>
        <w:tab/>
      </w:r>
      <w:r w:rsidRPr="006A4387">
        <w:rPr>
          <w:szCs w:val="24"/>
        </w:rPr>
        <w:t>Lucas</w:t>
      </w:r>
      <w:r>
        <w:t xml:space="preserve"> 4: 16 – 19 BasisBijbel.</w:t>
      </w:r>
    </w:p>
    <w:p w:rsidR="002F5DA6" w:rsidRDefault="002F5DA6" w:rsidP="00890947">
      <w:r>
        <w:t>Jezus citeert Jesaja 61: 1 – 2. Een profetie over de verlossing van het volk Israël dat in ballingschap leefde in Babylonië. De vervulling is nu compleet door de komst van Jezus. Jezus zegt hier heel duidelijk</w:t>
      </w:r>
      <w:r w:rsidR="00F85E25">
        <w:t>:</w:t>
      </w:r>
      <w:r>
        <w:t xml:space="preserve"> Ik ben de Messias, de gezalfde, de Christus en legt de reden van Zijn komst uit.</w:t>
      </w:r>
    </w:p>
    <w:p w:rsidR="002F5DA6" w:rsidRDefault="002F5DA6" w:rsidP="002F5DA6">
      <w:pPr>
        <w:pStyle w:val="Kop5"/>
      </w:pPr>
      <w:r>
        <w:t>Om het goede nieuws te brengen!</w:t>
      </w:r>
    </w:p>
    <w:p w:rsidR="002F5DA6" w:rsidRDefault="002F5DA6" w:rsidP="002F5DA6">
      <w:pPr>
        <w:pStyle w:val="Kop5"/>
      </w:pPr>
      <w:r>
        <w:t>Om gebroken harten te genezen.</w:t>
      </w:r>
    </w:p>
    <w:p w:rsidR="002F5DA6" w:rsidRDefault="002F5DA6" w:rsidP="002F5DA6">
      <w:pPr>
        <w:pStyle w:val="Kop5"/>
      </w:pPr>
      <w:r>
        <w:t>Om gevangenen vrij te zetten.</w:t>
      </w:r>
    </w:p>
    <w:p w:rsidR="002F5DA6" w:rsidRDefault="002F5DA6" w:rsidP="002F5DA6">
      <w:pPr>
        <w:pStyle w:val="Kop5"/>
      </w:pPr>
      <w:r>
        <w:t>Om blinde mensen het zicht te geven.</w:t>
      </w:r>
    </w:p>
    <w:p w:rsidR="002F5DA6" w:rsidRDefault="002F5DA6" w:rsidP="002F5DA6">
      <w:pPr>
        <w:pStyle w:val="Kop5"/>
      </w:pPr>
      <w:r>
        <w:t>Om slaven vrij te zetten.</w:t>
      </w:r>
    </w:p>
    <w:p w:rsidR="00890947" w:rsidRDefault="00890947" w:rsidP="00890947">
      <w:r>
        <w:t>Het Koninkrijk van God heeft niet alleen een toekomstig, maar ook een tegenwoo</w:t>
      </w:r>
      <w:r>
        <w:t>r</w:t>
      </w:r>
      <w:r>
        <w:t>dig aspect. Jezus Christus is de vervulling van Oudtestamentische beloften.</w:t>
      </w:r>
    </w:p>
    <w:p w:rsidR="00F85E25" w:rsidRDefault="00F85E25" w:rsidP="00F85E25">
      <w:pPr>
        <w:pStyle w:val="Kop2"/>
        <w:numPr>
          <w:ilvl w:val="1"/>
          <w:numId w:val="34"/>
        </w:numPr>
      </w:pPr>
      <w:r>
        <w:t>Wedergeboorte – nieuw leven.</w:t>
      </w:r>
    </w:p>
    <w:p w:rsidR="00F85E25" w:rsidRPr="00F85E25" w:rsidRDefault="00F85E25" w:rsidP="00F85E25">
      <w:pPr>
        <w:pStyle w:val="Citaat"/>
      </w:pPr>
      <w:r>
        <w:t>“</w:t>
      </w:r>
      <w:r>
        <w:rPr>
          <w:rStyle w:val="highlight"/>
        </w:rPr>
        <w:t>Jezus</w:t>
      </w:r>
      <w:r>
        <w:rPr>
          <w:rStyle w:val="v5333"/>
        </w:rPr>
        <w:t xml:space="preserve"> zei tegen </w:t>
      </w:r>
      <w:proofErr w:type="spellStart"/>
      <w:r>
        <w:rPr>
          <w:rStyle w:val="highlight"/>
        </w:rPr>
        <w:t>Nikod</w:t>
      </w:r>
      <w:r>
        <w:rPr>
          <w:rStyle w:val="em"/>
        </w:rPr>
        <w:t>e</w:t>
      </w:r>
      <w:r>
        <w:rPr>
          <w:rStyle w:val="highlight"/>
        </w:rPr>
        <w:t>mus</w:t>
      </w:r>
      <w:proofErr w:type="spellEnd"/>
      <w:r>
        <w:rPr>
          <w:rStyle w:val="v5333"/>
        </w:rPr>
        <w:t xml:space="preserve">: ‘Luister heel goed naar mijn woorden: Je kunt alleen bij </w:t>
      </w:r>
      <w:r>
        <w:rPr>
          <w:rStyle w:val="highlight"/>
        </w:rPr>
        <w:t>Gods nieuwe wereld</w:t>
      </w:r>
      <w:r>
        <w:rPr>
          <w:rStyle w:val="v5333"/>
        </w:rPr>
        <w:t xml:space="preserve"> horen als je op een nieuwe manier geboren wordt.’</w:t>
      </w:r>
      <w:r>
        <w:rPr>
          <w:rStyle w:val="v5333"/>
        </w:rPr>
        <w:br/>
      </w:r>
      <w:r>
        <w:rPr>
          <w:rStyle w:val="v5333"/>
        </w:rPr>
        <w:tab/>
      </w:r>
      <w:r w:rsidRPr="00F85E25">
        <w:rPr>
          <w:rStyle w:val="v5333"/>
          <w:szCs w:val="24"/>
        </w:rPr>
        <w:t>Johannes</w:t>
      </w:r>
      <w:r>
        <w:rPr>
          <w:rStyle w:val="v5333"/>
        </w:rPr>
        <w:t xml:space="preserve"> 3: 3 BGT.</w:t>
      </w:r>
    </w:p>
    <w:p w:rsidR="00F85E25" w:rsidRDefault="00F85E25" w:rsidP="00F85E25">
      <w:r>
        <w:lastRenderedPageBreak/>
        <w:t>Er ontstaat een nieuw geestelijk wezen door de Heilige Geest. Er ontstaat een nieuw leven en een nieuwe relatie met God.</w:t>
      </w:r>
    </w:p>
    <w:p w:rsidR="00F85E25" w:rsidRDefault="00F85E25" w:rsidP="00F85E25">
      <w:r>
        <w:t>Door de wedergeboorte komen we terecht in een nieuwe geestelijke dimensie waar Gods heerschappij regeert.</w:t>
      </w:r>
    </w:p>
    <w:p w:rsidR="00F85E25" w:rsidRDefault="00F85E25" w:rsidP="00F85E25">
      <w:pPr>
        <w:pStyle w:val="Citaat"/>
      </w:pPr>
      <w:r>
        <w:t>“Zo is dan wie in Christus is een nieuwe schepping; het oude is voorbijgegaan, zie het nieuwe is gekomen.”</w:t>
      </w:r>
      <w:r>
        <w:tab/>
        <w:t>2 Corinthiërs 5: 17.</w:t>
      </w:r>
    </w:p>
    <w:p w:rsidR="00F85E25" w:rsidRDefault="00F85E25" w:rsidP="00F85E25">
      <w:r>
        <w:t>De wedergeboorte is meer dan alleen maar gered zijn.</w:t>
      </w:r>
    </w:p>
    <w:p w:rsidR="00F85E25" w:rsidRDefault="00F85E25" w:rsidP="00F85E25">
      <w:r>
        <w:t>Het is een vernieuwende ervaring, die mogelijkheden opent voor ons hele wezen in het bovennatuurlijke en plaatst ons in het Koninkrijk van God en Zijn order.</w:t>
      </w:r>
    </w:p>
    <w:p w:rsidR="00891A35" w:rsidRDefault="000D32B0" w:rsidP="00891A35">
      <w:pPr>
        <w:pStyle w:val="Kop2"/>
      </w:pPr>
      <w:r>
        <w:t xml:space="preserve">Groei in het </w:t>
      </w:r>
      <w:r w:rsidRPr="00102587">
        <w:t>Koninkrijk van God</w:t>
      </w:r>
      <w:r w:rsidR="00891A35">
        <w:t>.</w:t>
      </w:r>
    </w:p>
    <w:p w:rsidR="000D32B0" w:rsidRDefault="000D32B0" w:rsidP="000D32B0">
      <w:r>
        <w:t>Jezus, verlangt dat ieder mens tot genezing komt.</w:t>
      </w:r>
    </w:p>
    <w:p w:rsidR="00352D7A" w:rsidRDefault="00352D7A" w:rsidP="000D32B0">
      <w:r>
        <w:t xml:space="preserve">Het </w:t>
      </w:r>
      <w:r w:rsidRPr="00102587">
        <w:t>Koninkrijk van God</w:t>
      </w:r>
      <w:r>
        <w:t xml:space="preserve"> wordt vaak vergelijken met processen.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820"/>
      </w:tblGrid>
      <w:tr w:rsidR="005144BF" w:rsidRPr="005144BF" w:rsidTr="007810AD">
        <w:tc>
          <w:tcPr>
            <w:tcW w:w="4536" w:type="dxa"/>
          </w:tcPr>
          <w:p w:rsidR="005144BF" w:rsidRPr="005144BF" w:rsidRDefault="005144BF" w:rsidP="001F0C1C">
            <w:pPr>
              <w:pStyle w:val="Kop5"/>
            </w:pPr>
            <w:r w:rsidRPr="005144BF">
              <w:t>Als een mosterdzaadje</w:t>
            </w:r>
          </w:p>
        </w:tc>
        <w:tc>
          <w:tcPr>
            <w:tcW w:w="4820" w:type="dxa"/>
          </w:tcPr>
          <w:p w:rsidR="005144BF" w:rsidRPr="005144BF" w:rsidRDefault="005144BF" w:rsidP="001F0C1C">
            <w:pPr>
              <w:pStyle w:val="Kop5"/>
            </w:pPr>
            <w:r w:rsidRPr="005144BF">
              <w:t>Zaad dat gezaaid wordt en moet groeien.</w:t>
            </w:r>
          </w:p>
        </w:tc>
      </w:tr>
      <w:tr w:rsidR="005144BF" w:rsidRPr="005144BF" w:rsidTr="007810AD">
        <w:tc>
          <w:tcPr>
            <w:tcW w:w="4536" w:type="dxa"/>
          </w:tcPr>
          <w:p w:rsidR="005144BF" w:rsidRPr="005144BF" w:rsidRDefault="005144BF" w:rsidP="001F0C1C">
            <w:pPr>
              <w:pStyle w:val="Kop5"/>
            </w:pPr>
            <w:r w:rsidRPr="005144BF">
              <w:t>Lijkt op zuurdesem,</w:t>
            </w:r>
          </w:p>
        </w:tc>
        <w:tc>
          <w:tcPr>
            <w:tcW w:w="4820" w:type="dxa"/>
          </w:tcPr>
          <w:p w:rsidR="005144BF" w:rsidRPr="005144BF" w:rsidRDefault="005144BF" w:rsidP="001F0C1C">
            <w:pPr>
              <w:pStyle w:val="Kop5"/>
            </w:pPr>
            <w:r w:rsidRPr="005144BF">
              <w:t>Je huis bouwen op het zand of de rots</w:t>
            </w:r>
            <w:r w:rsidR="007810AD">
              <w:t xml:space="preserve"> (gaat om je leven)</w:t>
            </w:r>
          </w:p>
        </w:tc>
      </w:tr>
      <w:tr w:rsidR="007810AD" w:rsidRPr="005144BF" w:rsidTr="007810AD">
        <w:tc>
          <w:tcPr>
            <w:tcW w:w="4536" w:type="dxa"/>
          </w:tcPr>
          <w:p w:rsidR="007810AD" w:rsidRPr="005144BF" w:rsidRDefault="007810AD" w:rsidP="001F0C1C">
            <w:pPr>
              <w:pStyle w:val="Kop5"/>
            </w:pPr>
            <w:r>
              <w:t>Aan de vrucht ken je de boom</w:t>
            </w:r>
          </w:p>
        </w:tc>
        <w:tc>
          <w:tcPr>
            <w:tcW w:w="4820" w:type="dxa"/>
          </w:tcPr>
          <w:p w:rsidR="007810AD" w:rsidRPr="005144BF" w:rsidRDefault="007810AD" w:rsidP="001F0C1C">
            <w:pPr>
              <w:pStyle w:val="Kop5"/>
            </w:pPr>
          </w:p>
        </w:tc>
      </w:tr>
    </w:tbl>
    <w:p w:rsidR="005144BF" w:rsidRDefault="005144BF" w:rsidP="005144BF">
      <w:pPr>
        <w:pStyle w:val="Punt1vet"/>
      </w:pPr>
      <w:r>
        <w:t>Proces van groei</w:t>
      </w:r>
    </w:p>
    <w:p w:rsidR="000D32B0" w:rsidRDefault="000D32B0" w:rsidP="000D32B0">
      <w:pPr>
        <w:pStyle w:val="Kop5"/>
      </w:pPr>
      <w:r w:rsidRPr="00352D7A">
        <w:rPr>
          <w:b/>
        </w:rPr>
        <w:t>Groei in intimiteit</w:t>
      </w:r>
      <w:r>
        <w:t xml:space="preserve"> – genezing zodat jij kunt groeien in je relatie met God.</w:t>
      </w:r>
    </w:p>
    <w:p w:rsidR="000D32B0" w:rsidRDefault="000D32B0" w:rsidP="000D32B0">
      <w:pPr>
        <w:pStyle w:val="Kop5"/>
      </w:pPr>
      <w:r w:rsidRPr="00352D7A">
        <w:rPr>
          <w:b/>
        </w:rPr>
        <w:t>Groei in identiteit</w:t>
      </w:r>
      <w:r>
        <w:t xml:space="preserve"> – ontdekken wie jij bent, een dochter/zoon van God, een God die jou leuk vind</w:t>
      </w:r>
      <w:r w:rsidR="00081802">
        <w:t>t en</w:t>
      </w:r>
      <w:r>
        <w:t xml:space="preserve"> trots op je is!</w:t>
      </w:r>
    </w:p>
    <w:p w:rsidR="000D32B0" w:rsidRDefault="000D32B0" w:rsidP="000D32B0">
      <w:pPr>
        <w:pStyle w:val="Kop5"/>
      </w:pPr>
      <w:r w:rsidRPr="00352D7A">
        <w:rPr>
          <w:b/>
        </w:rPr>
        <w:t>Groei in autoriteit</w:t>
      </w:r>
      <w:r>
        <w:t xml:space="preserve"> – door de diepe genezing die we hebben ontvang</w:t>
      </w:r>
      <w:r w:rsidR="00352D7A">
        <w:t>e</w:t>
      </w:r>
      <w:r>
        <w:t>n</w:t>
      </w:r>
      <w:r w:rsidR="00352D7A">
        <w:t xml:space="preserve"> is het r</w:t>
      </w:r>
      <w:r w:rsidR="00352D7A">
        <w:t>e</w:t>
      </w:r>
      <w:r w:rsidR="00352D7A">
        <w:t>sultaat automatisch een grote uitstralingskracht. Als wij tot genezing komen, g</w:t>
      </w:r>
      <w:r w:rsidR="00352D7A">
        <w:t>e</w:t>
      </w:r>
      <w:r w:rsidR="00352D7A">
        <w:t>ven we dit door.</w:t>
      </w:r>
    </w:p>
    <w:p w:rsidR="00AA2E39" w:rsidRDefault="00352D7A" w:rsidP="00352D7A">
      <w:pPr>
        <w:pStyle w:val="Standaard1stinsprong"/>
      </w:pPr>
      <w:r w:rsidRPr="00352D7A">
        <w:rPr>
          <w:b/>
        </w:rPr>
        <w:t>Vb.</w:t>
      </w:r>
      <w:r>
        <w:t xml:space="preserve"> Als voorganger was ik op een gegeven moment behoorlijk gefrustreerd, ik zag geen groei in de gemeente. Ik besprak dit met mijn mentor. Ik kreeg onmiddellijk de vraag terug: Groei jij, </w:t>
      </w:r>
      <w:r w:rsidR="007810AD">
        <w:t>zie jij verandering bij je zelf?</w:t>
      </w:r>
    </w:p>
    <w:p w:rsidR="00352D7A" w:rsidRDefault="007810AD" w:rsidP="00352D7A">
      <w:pPr>
        <w:pStyle w:val="Standaard1stinsprong"/>
      </w:pPr>
      <w:r>
        <w:t>Als jij groeit dan werkt dit aanstekelijk.</w:t>
      </w:r>
    </w:p>
    <w:p w:rsidR="006846B2" w:rsidRDefault="006846B2" w:rsidP="006846B2">
      <w:pPr>
        <w:pStyle w:val="Kop2"/>
      </w:pPr>
      <w:r>
        <w:t xml:space="preserve">Door middel van </w:t>
      </w:r>
      <w:r w:rsidR="00AA2E39">
        <w:t>jou en mij</w:t>
      </w:r>
      <w:r>
        <w:t>.</w:t>
      </w:r>
    </w:p>
    <w:p w:rsidR="006846B2" w:rsidRDefault="006846B2" w:rsidP="006846B2">
      <w:r>
        <w:t xml:space="preserve">Het plan van God doorheen de eeuwen wordt voortgezet door de gemeente. Het plan van God </w:t>
      </w:r>
      <w:r w:rsidR="0098115D">
        <w:t>voor de gemeente is om de</w:t>
      </w:r>
      <w:r>
        <w:t>zelfde boodschap van het Koninkrijk van God uit te dragen.</w:t>
      </w:r>
    </w:p>
    <w:p w:rsidR="006846B2" w:rsidRDefault="006846B2" w:rsidP="006846B2">
      <w:r>
        <w:t>Met Hemelvaart vertelt Jezus dat Johannes de Doper met water doopte maar gij zult met Heilige Geest gedoopt worden. Blijf in Jeruzalem want gij zult kracht ontvangen, wanneer de Heilige Geest over u komt om getuigen van mij te zijn te Jeruzalem, Judea, Samaria en tot het uiterste der aarde.</w:t>
      </w:r>
    </w:p>
    <w:p w:rsidR="006846B2" w:rsidRDefault="006846B2" w:rsidP="006846B2">
      <w:r>
        <w:t>God heeft de gemeente, Zijn volk, het volk van God geroepen om het Koninkrijk van God te proclameren en demonstreren het gezag van God over de vijand.</w:t>
      </w:r>
    </w:p>
    <w:p w:rsidR="006846B2" w:rsidRDefault="006846B2" w:rsidP="006846B2">
      <w:pPr>
        <w:pStyle w:val="Citaat"/>
      </w:pPr>
      <w:r>
        <w:lastRenderedPageBreak/>
        <w:t xml:space="preserve">“opdat thans door middel van de gemeente aan de overheden en de machten in de hemelse gewesten de veelkleurige wijsheid Gods bekend zou worden,” </w:t>
      </w:r>
      <w:r>
        <w:br/>
      </w:r>
      <w:r>
        <w:tab/>
        <w:t>Efeziërs 3: 10.</w:t>
      </w:r>
    </w:p>
    <w:p w:rsidR="006846B2" w:rsidRDefault="006846B2" w:rsidP="006846B2">
      <w:r>
        <w:t>God wil ons vervullen met Zijn Geest. Wij zijn de gezalfde des Heren.</w:t>
      </w:r>
    </w:p>
    <w:p w:rsidR="007810AD" w:rsidRDefault="00AA2E39" w:rsidP="00F76A39">
      <w:pPr>
        <w:pStyle w:val="Kop1"/>
      </w:pPr>
      <w:r>
        <w:t>Wat is mijn rol</w:t>
      </w:r>
      <w:r w:rsidR="00F76A39">
        <w:t xml:space="preserve"> in het </w:t>
      </w:r>
      <w:r w:rsidR="00F76A39" w:rsidRPr="00102587">
        <w:t>Koninkrijk van God</w:t>
      </w:r>
      <w:r>
        <w:t>?</w:t>
      </w:r>
    </w:p>
    <w:p w:rsidR="00AA2E39" w:rsidRDefault="00AA2E39" w:rsidP="00AA2E39">
      <w:pPr>
        <w:pStyle w:val="Kop6"/>
      </w:pPr>
      <w:r w:rsidRPr="006846B2">
        <w:t>God lief</w:t>
      </w:r>
      <w:r>
        <w:t xml:space="preserve"> te </w:t>
      </w:r>
      <w:r w:rsidRPr="006846B2">
        <w:t>hebben en je naaste als jezelf.</w:t>
      </w:r>
    </w:p>
    <w:p w:rsidR="00AA2E39" w:rsidRDefault="00AA2E39" w:rsidP="00AA2E39">
      <w:pPr>
        <w:pStyle w:val="Kop6"/>
      </w:pPr>
      <w:r>
        <w:t>een houding van liefde</w:t>
      </w:r>
      <w:r w:rsidR="0098115D">
        <w:t xml:space="preserve"> te hebben</w:t>
      </w:r>
      <w:r>
        <w:t>.</w:t>
      </w:r>
    </w:p>
    <w:p w:rsidR="00AA2E39" w:rsidRDefault="00AA2E39" w:rsidP="00AA2E39">
      <w:pPr>
        <w:pStyle w:val="Kop6"/>
      </w:pPr>
      <w:r>
        <w:t xml:space="preserve">Zoeken naar </w:t>
      </w:r>
      <w:r w:rsidRPr="002F442E">
        <w:rPr>
          <w:b/>
        </w:rPr>
        <w:t>verbinding/eenheid</w:t>
      </w:r>
      <w:r>
        <w:t>.</w:t>
      </w:r>
    </w:p>
    <w:p w:rsidR="00AA2E39" w:rsidRDefault="00AA2E39" w:rsidP="00AA2E39">
      <w:pPr>
        <w:pStyle w:val="Kop6"/>
      </w:pPr>
      <w:r>
        <w:t xml:space="preserve">Zoeken naar </w:t>
      </w:r>
      <w:r>
        <w:rPr>
          <w:b/>
        </w:rPr>
        <w:t xml:space="preserve">samen </w:t>
      </w:r>
      <w:r>
        <w:t>(jij en ik).</w:t>
      </w:r>
    </w:p>
    <w:p w:rsidR="00AA2E39" w:rsidRDefault="00AA2E39" w:rsidP="00AA2E39">
      <w:pPr>
        <w:pStyle w:val="Kop6"/>
      </w:pPr>
      <w:r>
        <w:t>Jezelf niet belan</w:t>
      </w:r>
      <w:r w:rsidR="0098115D">
        <w:t>grijker</w:t>
      </w:r>
      <w:r>
        <w:t xml:space="preserve"> vinden dan de ander.</w:t>
      </w:r>
    </w:p>
    <w:p w:rsidR="00AA2E39" w:rsidRDefault="00AA2E39" w:rsidP="00AA2E39">
      <w:pPr>
        <w:pStyle w:val="Kop6"/>
      </w:pPr>
      <w:r>
        <w:t>Zoeken naar het beste voor de ander.</w:t>
      </w:r>
    </w:p>
    <w:p w:rsidR="00AA2E39" w:rsidRPr="002F442E" w:rsidRDefault="00AA2E39" w:rsidP="00AA2E39">
      <w:pPr>
        <w:pStyle w:val="Kop6"/>
      </w:pPr>
      <w:r>
        <w:t>Inclusief denken, in plaats van mensen uit te sluiten.</w:t>
      </w:r>
    </w:p>
    <w:p w:rsidR="00AA2E39" w:rsidRDefault="00AA2E39" w:rsidP="00AA2E39">
      <w:pPr>
        <w:pStyle w:val="Punt1vet"/>
      </w:pPr>
      <w:r>
        <w:t>Hoe doe ik dat?</w:t>
      </w:r>
    </w:p>
    <w:p w:rsidR="00AA2E39" w:rsidRDefault="0098115D" w:rsidP="00AA2E39">
      <w:pPr>
        <w:pStyle w:val="Standaard1stinsprong"/>
      </w:pPr>
      <w:r>
        <w:t>God</w:t>
      </w:r>
      <w:r w:rsidR="00AA2E39">
        <w:t xml:space="preserve"> woont in je! Doordat Hij het licht is, ben jij een licht!</w:t>
      </w:r>
    </w:p>
    <w:p w:rsidR="00AA2E39" w:rsidRDefault="00FE513D" w:rsidP="00FE513D">
      <w:pPr>
        <w:pStyle w:val="Kop6"/>
      </w:pPr>
      <w:r>
        <w:t>Toon liefde en betrokkenheid met je medemens.</w:t>
      </w:r>
    </w:p>
    <w:p w:rsidR="00FE513D" w:rsidRDefault="00FE513D" w:rsidP="00FE513D">
      <w:pPr>
        <w:pStyle w:val="Kop6"/>
      </w:pPr>
      <w:r>
        <w:t>Geef iemand een glas water, eten, … wees betrokken in het leven van de ander.</w:t>
      </w:r>
    </w:p>
    <w:p w:rsidR="00FE513D" w:rsidRDefault="0098115D" w:rsidP="00FE513D">
      <w:pPr>
        <w:pStyle w:val="Kop6"/>
      </w:pPr>
      <w:r>
        <w:t>Heb lief ondanks</w:t>
      </w:r>
      <w:r w:rsidR="00FE513D">
        <w:t xml:space="preserve"> zijn/haar levensstijl! Christen of niet-christen.</w:t>
      </w:r>
    </w:p>
    <w:p w:rsidR="00FE513D" w:rsidRDefault="00FE513D" w:rsidP="00FE513D">
      <w:pPr>
        <w:pStyle w:val="Kop6"/>
      </w:pPr>
      <w:r>
        <w:t>Bid, Vader wat kan ik betekenen voor die persoon. Misschien kan je voor die persoon bidden, misschien moet je juist zwijgen.</w:t>
      </w:r>
    </w:p>
    <w:p w:rsidR="00FE513D" w:rsidRDefault="00FE513D" w:rsidP="00FE513D">
      <w:pPr>
        <w:pStyle w:val="Punt1vet"/>
      </w:pPr>
      <w:r>
        <w:t>God heeft jou en mij gezalfd – met autoriteit.</w:t>
      </w:r>
    </w:p>
    <w:p w:rsidR="00FE513D" w:rsidRDefault="00FE513D" w:rsidP="00FE513D">
      <w:pPr>
        <w:pStyle w:val="Kop6"/>
      </w:pPr>
      <w:r>
        <w:t>Om het goede nieuws te brengen, indien nodig met woorden.</w:t>
      </w:r>
    </w:p>
    <w:p w:rsidR="00FE513D" w:rsidRDefault="00FE513D" w:rsidP="00FE513D">
      <w:pPr>
        <w:pStyle w:val="Kop6"/>
      </w:pPr>
      <w:r>
        <w:t>Om gebroken harten te genezen.</w:t>
      </w:r>
    </w:p>
    <w:p w:rsidR="00FE513D" w:rsidRDefault="00FE513D" w:rsidP="00FE513D">
      <w:pPr>
        <w:pStyle w:val="Kop6"/>
      </w:pPr>
      <w:r>
        <w:t>Om gevangenen vrij te zetten.</w:t>
      </w:r>
    </w:p>
    <w:p w:rsidR="00FE513D" w:rsidRDefault="00FE513D" w:rsidP="00FE513D">
      <w:pPr>
        <w:pStyle w:val="Kop6"/>
      </w:pPr>
      <w:r>
        <w:t>Om blinde mensen het zicht te geven.</w:t>
      </w:r>
    </w:p>
    <w:p w:rsidR="00FE513D" w:rsidRDefault="00FE513D" w:rsidP="00FE513D">
      <w:pPr>
        <w:pStyle w:val="Kop6"/>
      </w:pPr>
      <w:r>
        <w:t>Om slaven vrij te zetten.</w:t>
      </w:r>
    </w:p>
    <w:sectPr w:rsidR="00FE513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567" w:bottom="1134" w:left="1418" w:header="397"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52" w:rsidRDefault="002E0552">
      <w:pPr>
        <w:spacing w:after="0"/>
      </w:pPr>
      <w:r>
        <w:separator/>
      </w:r>
    </w:p>
  </w:endnote>
  <w:endnote w:type="continuationSeparator" w:id="0">
    <w:p w:rsidR="002E0552" w:rsidRDefault="002E0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visonCasD">
    <w:altName w:val="Gabriola"/>
    <w:charset w:val="00"/>
    <w:family w:val="decorative"/>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E9" w:rsidRDefault="00BB42E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86" w:rsidRDefault="002A5BE2">
    <w:pPr>
      <w:pStyle w:val="Voettekst"/>
    </w:pPr>
    <w:r>
      <w:t>Jefta Breda</w:t>
    </w:r>
    <w:r w:rsidR="00B95A86">
      <w:tab/>
    </w:r>
    <w:r w:rsidR="00B95A86">
      <w:tab/>
      <w:t xml:space="preserve">pagina </w:t>
    </w:r>
    <w:r w:rsidR="00B95A86">
      <w:rPr>
        <w:rStyle w:val="Paginanummer"/>
      </w:rPr>
      <w:fldChar w:fldCharType="begin"/>
    </w:r>
    <w:r w:rsidR="00B95A86">
      <w:rPr>
        <w:rStyle w:val="Paginanummer"/>
      </w:rPr>
      <w:instrText xml:space="preserve"> PAGE </w:instrText>
    </w:r>
    <w:r w:rsidR="00B95A86">
      <w:rPr>
        <w:rStyle w:val="Paginanummer"/>
      </w:rPr>
      <w:fldChar w:fldCharType="separate"/>
    </w:r>
    <w:r w:rsidR="00273CBA">
      <w:rPr>
        <w:rStyle w:val="Paginanummer"/>
        <w:noProof/>
      </w:rPr>
      <w:t>1</w:t>
    </w:r>
    <w:r w:rsidR="00B95A86">
      <w:rPr>
        <w:rStyle w:val="Paginanummer"/>
      </w:rPr>
      <w:fldChar w:fldCharType="end"/>
    </w:r>
    <w:r w:rsidR="00B95A86">
      <w:rPr>
        <w:rStyle w:val="Paginanummer"/>
      </w:rPr>
      <w:t>/</w:t>
    </w:r>
    <w:r w:rsidR="00B95A86">
      <w:rPr>
        <w:rStyle w:val="Paginanummer"/>
      </w:rPr>
      <w:fldChar w:fldCharType="begin"/>
    </w:r>
    <w:r w:rsidR="00B95A86">
      <w:rPr>
        <w:rStyle w:val="Paginanummer"/>
      </w:rPr>
      <w:instrText xml:space="preserve"> NUMPAGES  \* MERGEFORMAT </w:instrText>
    </w:r>
    <w:r w:rsidR="00B95A86">
      <w:rPr>
        <w:rStyle w:val="Paginanummer"/>
      </w:rPr>
      <w:fldChar w:fldCharType="separate"/>
    </w:r>
    <w:r w:rsidR="00273CBA">
      <w:rPr>
        <w:rStyle w:val="Paginanummer"/>
        <w:noProof/>
      </w:rPr>
      <w:t>5</w:t>
    </w:r>
    <w:r w:rsidR="00B95A86">
      <w:rPr>
        <w:rStyle w:val="Paginanummer"/>
      </w:rPr>
      <w:fldChar w:fldCharType="end"/>
    </w:r>
    <w:r w:rsidR="00B95A86">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E9" w:rsidRDefault="00BB42E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52" w:rsidRDefault="002E0552">
      <w:pPr>
        <w:spacing w:after="0"/>
      </w:pPr>
      <w:r>
        <w:separator/>
      </w:r>
    </w:p>
  </w:footnote>
  <w:footnote w:type="continuationSeparator" w:id="0">
    <w:p w:rsidR="002E0552" w:rsidRDefault="002E0552">
      <w:pPr>
        <w:spacing w:after="0"/>
      </w:pPr>
      <w:r>
        <w:continuationSeparator/>
      </w:r>
    </w:p>
  </w:footnote>
  <w:footnote w:id="1">
    <w:p w:rsidR="008C384D" w:rsidRDefault="008C384D">
      <w:pPr>
        <w:pStyle w:val="Voetnoottekst"/>
      </w:pPr>
      <w:r>
        <w:rPr>
          <w:rStyle w:val="Voetnootmarkering"/>
        </w:rPr>
        <w:footnoteRef/>
      </w:r>
      <w:r>
        <w:t xml:space="preserve"> Hans van de Meulen – </w:t>
      </w:r>
      <w:r w:rsidR="007B42E7">
        <w:t>P</w:t>
      </w:r>
      <w:r>
        <w:t>reek</w:t>
      </w:r>
      <w:r w:rsidR="007B42E7">
        <w:t>:</w:t>
      </w:r>
      <w:r>
        <w:t xml:space="preserve"> Kiezen voor verbinding </w:t>
      </w:r>
      <w:r>
        <w:noBreakHyphen/>
        <w:t xml:space="preserve">  3 september 2017</w:t>
      </w:r>
    </w:p>
  </w:footnote>
  <w:footnote w:id="2">
    <w:p w:rsidR="007B42E7" w:rsidRDefault="007B42E7">
      <w:pPr>
        <w:pStyle w:val="Voetnoottekst"/>
      </w:pPr>
      <w:r>
        <w:rPr>
          <w:rStyle w:val="Voetnootmarkering"/>
        </w:rPr>
        <w:footnoteRef/>
      </w:r>
      <w:r>
        <w:t xml:space="preserve"> Henk Rothuizen – Preek: Het Koninkrijk – 17 september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E9" w:rsidRDefault="00BB42E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86" w:rsidRDefault="00BB42E9">
    <w:pPr>
      <w:pStyle w:val="Koptekst"/>
    </w:pPr>
    <w:r>
      <w:t xml:space="preserve">Mijn rol in het </w:t>
    </w:r>
    <w:r w:rsidRPr="00102587">
      <w:t>Koninkrijk van God</w:t>
    </w:r>
    <w:r>
      <w:t>.</w:t>
    </w:r>
    <w:r w:rsidR="00B95A86">
      <w:tab/>
    </w:r>
    <w:r w:rsidR="002A5BE2">
      <w:t>8 oktober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E9" w:rsidRDefault="00BB42E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E485D2"/>
    <w:lvl w:ilvl="0">
      <w:numFmt w:val="decimal"/>
      <w:lvlText w:val="*"/>
      <w:lvlJc w:val="left"/>
    </w:lvl>
  </w:abstractNum>
  <w:abstractNum w:abstractNumId="1">
    <w:nsid w:val="0C413A1E"/>
    <w:multiLevelType w:val="multilevel"/>
    <w:tmpl w:val="29420D96"/>
    <w:styleLink w:val="PreekLijst"/>
    <w:lvl w:ilvl="0">
      <w:start w:val="1"/>
      <w:numFmt w:val="bullet"/>
      <w:lvlText w:val="–"/>
      <w:lvlJc w:val="left"/>
      <w:pPr>
        <w:tabs>
          <w:tab w:val="num" w:pos="567"/>
        </w:tabs>
        <w:ind w:left="567" w:hanging="283"/>
      </w:pPr>
      <w:rPr>
        <w:rFonts w:ascii="Arial" w:hAnsi="Arial" w:hint="default"/>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139203AD"/>
    <w:multiLevelType w:val="singleLevel"/>
    <w:tmpl w:val="8B3C17E6"/>
    <w:lvl w:ilvl="0">
      <w:start w:val="1"/>
      <w:numFmt w:val="bullet"/>
      <w:pStyle w:val="Lijstopsomteken2"/>
      <w:lvlText w:val=""/>
      <w:lvlJc w:val="left"/>
      <w:pPr>
        <w:ind w:left="360" w:hanging="360"/>
      </w:pPr>
      <w:rPr>
        <w:rFonts w:ascii="Symbol" w:hAnsi="Symbol" w:hint="default"/>
      </w:rPr>
    </w:lvl>
  </w:abstractNum>
  <w:abstractNum w:abstractNumId="3">
    <w:nsid w:val="1513230D"/>
    <w:multiLevelType w:val="multilevel"/>
    <w:tmpl w:val="10F4D798"/>
    <w:styleLink w:val="Preekkoppen"/>
    <w:lvl w:ilvl="0">
      <w:start w:val="1"/>
      <w:numFmt w:val="decimal"/>
      <w:pStyle w:val="Kop1"/>
      <w:lvlText w:val="%1."/>
      <w:lvlJc w:val="left"/>
      <w:pPr>
        <w:tabs>
          <w:tab w:val="num" w:pos="567"/>
        </w:tabs>
        <w:ind w:left="567" w:hanging="567"/>
      </w:pPr>
      <w:rPr>
        <w:rFonts w:ascii="Arial" w:hAnsi="Arial" w:hint="default"/>
        <w:b/>
        <w:i w:val="0"/>
        <w:sz w:val="32"/>
      </w:rPr>
    </w:lvl>
    <w:lvl w:ilvl="1">
      <w:start w:val="1"/>
      <w:numFmt w:val="decimal"/>
      <w:pStyle w:val="Kop2"/>
      <w:lvlText w:val="%1.%2"/>
      <w:lvlJc w:val="left"/>
      <w:pPr>
        <w:tabs>
          <w:tab w:val="num" w:pos="567"/>
        </w:tabs>
        <w:ind w:left="567" w:hanging="567"/>
      </w:pPr>
      <w:rPr>
        <w:rFonts w:ascii="Arial" w:hAnsi="Arial" w:hint="default"/>
        <w:b/>
        <w:i w:val="0"/>
        <w:sz w:val="28"/>
      </w:rPr>
    </w:lvl>
    <w:lvl w:ilvl="2">
      <w:start w:val="1"/>
      <w:numFmt w:val="upperLetter"/>
      <w:pStyle w:val="Kop3"/>
      <w:lvlText w:val="%3."/>
      <w:lvlJc w:val="left"/>
      <w:pPr>
        <w:tabs>
          <w:tab w:val="num" w:pos="851"/>
        </w:tabs>
        <w:ind w:left="851" w:hanging="284"/>
      </w:pPr>
      <w:rPr>
        <w:rFonts w:ascii="Arial" w:hAnsi="Arial" w:hint="default"/>
        <w:b/>
        <w:i w:val="0"/>
        <w:sz w:val="28"/>
      </w:rPr>
    </w:lvl>
    <w:lvl w:ilvl="3">
      <w:start w:val="1"/>
      <w:numFmt w:val="decimal"/>
      <w:pStyle w:val="Kop4"/>
      <w:lvlText w:val="(%4)"/>
      <w:lvlJc w:val="left"/>
      <w:pPr>
        <w:tabs>
          <w:tab w:val="num" w:pos="1418"/>
        </w:tabs>
        <w:ind w:left="1418" w:hanging="567"/>
      </w:pPr>
      <w:rPr>
        <w:rFonts w:hint="default"/>
      </w:rPr>
    </w:lvl>
    <w:lvl w:ilvl="4">
      <w:start w:val="1"/>
      <w:numFmt w:val="bullet"/>
      <w:pStyle w:val="Kop5"/>
      <w:lvlText w:val="–"/>
      <w:lvlJc w:val="left"/>
      <w:pPr>
        <w:tabs>
          <w:tab w:val="num" w:pos="567"/>
        </w:tabs>
        <w:ind w:left="567" w:hanging="283"/>
      </w:pPr>
      <w:rPr>
        <w:rFonts w:ascii="Arial" w:hAnsi="Arial" w:hint="default"/>
      </w:rPr>
    </w:lvl>
    <w:lvl w:ilvl="5">
      <w:start w:val="1"/>
      <w:numFmt w:val="bullet"/>
      <w:pStyle w:val="Kop6"/>
      <w:lvlText w:val="–"/>
      <w:lvlJc w:val="left"/>
      <w:pPr>
        <w:tabs>
          <w:tab w:val="num" w:pos="851"/>
        </w:tabs>
        <w:ind w:left="851" w:hanging="284"/>
      </w:pPr>
      <w:rPr>
        <w:rFonts w:ascii="Arial" w:hAnsi="Arial" w:hint="default"/>
      </w:rPr>
    </w:lvl>
    <w:lvl w:ilvl="6">
      <w:start w:val="1"/>
      <w:numFmt w:val="bullet"/>
      <w:pStyle w:val="Kop7"/>
      <w:lvlText w:val="–"/>
      <w:lvlJc w:val="left"/>
      <w:pPr>
        <w:tabs>
          <w:tab w:val="num" w:pos="1134"/>
        </w:tabs>
        <w:ind w:left="1134" w:hanging="283"/>
      </w:pPr>
      <w:rPr>
        <w:rFonts w:ascii="Arial" w:hAnsi="Arial" w:hint="default"/>
      </w:rPr>
    </w:lvl>
    <w:lvl w:ilvl="7">
      <w:start w:val="1"/>
      <w:numFmt w:val="bullet"/>
      <w:lvlRestart w:val="0"/>
      <w:pStyle w:val="Kop8"/>
      <w:lvlText w:val="–"/>
      <w:lvlJc w:val="left"/>
      <w:pPr>
        <w:tabs>
          <w:tab w:val="num" w:pos="1418"/>
        </w:tabs>
        <w:ind w:left="1418" w:hanging="284"/>
      </w:pPr>
      <w:rPr>
        <w:rFonts w:ascii="Arial" w:hAnsi="Arial" w:hint="default"/>
        <w:color w:val="auto"/>
      </w:rPr>
    </w:lvl>
    <w:lvl w:ilvl="8">
      <w:start w:val="1"/>
      <w:numFmt w:val="lowerRoman"/>
      <w:lvlText w:val="%9."/>
      <w:lvlJc w:val="left"/>
      <w:pPr>
        <w:ind w:left="3524" w:hanging="360"/>
      </w:pPr>
      <w:rPr>
        <w:rFonts w:hint="default"/>
      </w:rPr>
    </w:lvl>
  </w:abstractNum>
  <w:abstractNum w:abstractNumId="4">
    <w:nsid w:val="15BE5FE3"/>
    <w:multiLevelType w:val="hybridMultilevel"/>
    <w:tmpl w:val="9BBAB1AE"/>
    <w:lvl w:ilvl="0" w:tplc="8FDEAE52">
      <w:start w:val="1"/>
      <w:numFmt w:val="decimal"/>
      <w:pStyle w:val="nummeringvragen12ptzwar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1C104A42"/>
    <w:multiLevelType w:val="hybridMultilevel"/>
    <w:tmpl w:val="37922D56"/>
    <w:lvl w:ilvl="0" w:tplc="C3AC52C2">
      <w:start w:val="1"/>
      <w:numFmt w:val="bullet"/>
      <w:pStyle w:val="Lijstopsomteken"/>
      <w:lvlText w:val=""/>
      <w:lvlJc w:val="left"/>
      <w:pPr>
        <w:tabs>
          <w:tab w:val="num" w:pos="567"/>
        </w:tabs>
        <w:ind w:left="567" w:hanging="283"/>
      </w:pPr>
      <w:rPr>
        <w:rFonts w:ascii="Symbol" w:hAnsi="Symbol" w:hint="default"/>
        <w:b w:val="0"/>
        <w:i w:val="0"/>
        <w:color w:val="auto"/>
        <w:sz w:val="28"/>
        <w:szCs w:val="2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C395F39"/>
    <w:multiLevelType w:val="hybridMultilevel"/>
    <w:tmpl w:val="9716A36E"/>
    <w:lvl w:ilvl="0" w:tplc="2058586A">
      <w:start w:val="1"/>
      <w:numFmt w:val="bullet"/>
      <w:pStyle w:val="Streep1"/>
      <w:lvlText w:val="–"/>
      <w:lvlJc w:val="left"/>
      <w:pPr>
        <w:ind w:left="1004" w:hanging="360"/>
      </w:pPr>
      <w:rPr>
        <w:rFonts w:ascii="Times New Roman" w:hAnsi="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7">
    <w:nsid w:val="256C4FD2"/>
    <w:multiLevelType w:val="multilevel"/>
    <w:tmpl w:val="37ECE2AA"/>
    <w:styleLink w:val="Stijl1"/>
    <w:lvl w:ilvl="0">
      <w:start w:val="1"/>
      <w:numFmt w:val="bullet"/>
      <w:lvlText w:val="–"/>
      <w:lvlJc w:val="left"/>
      <w:pPr>
        <w:tabs>
          <w:tab w:val="num" w:pos="1418"/>
        </w:tabs>
        <w:ind w:left="1134" w:firstLine="0"/>
      </w:pPr>
      <w:rPr>
        <w:rFonts w:ascii="Arial" w:hAnsi="Aria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8">
    <w:nsid w:val="2EB76A6B"/>
    <w:multiLevelType w:val="singleLevel"/>
    <w:tmpl w:val="EA8C86EE"/>
    <w:lvl w:ilvl="0">
      <w:start w:val="1"/>
      <w:numFmt w:val="bullet"/>
      <w:pStyle w:val="Punt2vet2deinsprong"/>
      <w:lvlText w:val=""/>
      <w:lvlJc w:val="left"/>
      <w:pPr>
        <w:ind w:left="927" w:hanging="360"/>
      </w:pPr>
      <w:rPr>
        <w:rFonts w:ascii="Symbol" w:hAnsi="Symbol" w:hint="default"/>
        <w:color w:val="auto"/>
        <w:sz w:val="28"/>
        <w:szCs w:val="28"/>
      </w:rPr>
    </w:lvl>
  </w:abstractNum>
  <w:abstractNum w:abstractNumId="9">
    <w:nsid w:val="3EE9239C"/>
    <w:multiLevelType w:val="hybridMultilevel"/>
    <w:tmpl w:val="5FD49B86"/>
    <w:lvl w:ilvl="0" w:tplc="576AF5F0">
      <w:start w:val="1"/>
      <w:numFmt w:val="bullet"/>
      <w:pStyle w:val="Punt1vet"/>
      <w:lvlText w:val=""/>
      <w:lvlJc w:val="left"/>
      <w:pPr>
        <w:tabs>
          <w:tab w:val="num" w:pos="567"/>
        </w:tabs>
        <w:ind w:left="567"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7854E5B"/>
    <w:multiLevelType w:val="hybridMultilevel"/>
    <w:tmpl w:val="B7B057E8"/>
    <w:lvl w:ilvl="0" w:tplc="62249482">
      <w:start w:val="1"/>
      <w:numFmt w:val="decimal"/>
      <w:lvlText w:val="%1."/>
      <w:lvlJc w:val="left"/>
      <w:pPr>
        <w:tabs>
          <w:tab w:val="num" w:pos="284"/>
        </w:tabs>
        <w:ind w:left="567" w:hanging="283"/>
      </w:pPr>
      <w:rPr>
        <w:rFonts w:hint="default"/>
      </w:rPr>
    </w:lvl>
    <w:lvl w:ilvl="1" w:tplc="08130019" w:tentative="1">
      <w:start w:val="1"/>
      <w:numFmt w:val="lowerLetter"/>
      <w:lvlText w:val="%2."/>
      <w:lvlJc w:val="left"/>
      <w:pPr>
        <w:tabs>
          <w:tab w:val="num" w:pos="1724"/>
        </w:tabs>
        <w:ind w:left="1724" w:hanging="360"/>
      </w:pPr>
    </w:lvl>
    <w:lvl w:ilvl="2" w:tplc="0813001B" w:tentative="1">
      <w:start w:val="1"/>
      <w:numFmt w:val="lowerRoman"/>
      <w:lvlText w:val="%3."/>
      <w:lvlJc w:val="right"/>
      <w:pPr>
        <w:tabs>
          <w:tab w:val="num" w:pos="2444"/>
        </w:tabs>
        <w:ind w:left="2444" w:hanging="180"/>
      </w:pPr>
    </w:lvl>
    <w:lvl w:ilvl="3" w:tplc="0813000F" w:tentative="1">
      <w:start w:val="1"/>
      <w:numFmt w:val="decimal"/>
      <w:lvlText w:val="%4."/>
      <w:lvlJc w:val="left"/>
      <w:pPr>
        <w:tabs>
          <w:tab w:val="num" w:pos="3164"/>
        </w:tabs>
        <w:ind w:left="3164" w:hanging="360"/>
      </w:pPr>
    </w:lvl>
    <w:lvl w:ilvl="4" w:tplc="08130019" w:tentative="1">
      <w:start w:val="1"/>
      <w:numFmt w:val="lowerLetter"/>
      <w:lvlText w:val="%5."/>
      <w:lvlJc w:val="left"/>
      <w:pPr>
        <w:tabs>
          <w:tab w:val="num" w:pos="3884"/>
        </w:tabs>
        <w:ind w:left="3884" w:hanging="360"/>
      </w:pPr>
    </w:lvl>
    <w:lvl w:ilvl="5" w:tplc="0813001B" w:tentative="1">
      <w:start w:val="1"/>
      <w:numFmt w:val="lowerRoman"/>
      <w:lvlText w:val="%6."/>
      <w:lvlJc w:val="right"/>
      <w:pPr>
        <w:tabs>
          <w:tab w:val="num" w:pos="4604"/>
        </w:tabs>
        <w:ind w:left="4604" w:hanging="180"/>
      </w:pPr>
    </w:lvl>
    <w:lvl w:ilvl="6" w:tplc="0813000F" w:tentative="1">
      <w:start w:val="1"/>
      <w:numFmt w:val="decimal"/>
      <w:lvlText w:val="%7."/>
      <w:lvlJc w:val="left"/>
      <w:pPr>
        <w:tabs>
          <w:tab w:val="num" w:pos="5324"/>
        </w:tabs>
        <w:ind w:left="5324" w:hanging="360"/>
      </w:pPr>
    </w:lvl>
    <w:lvl w:ilvl="7" w:tplc="08130019" w:tentative="1">
      <w:start w:val="1"/>
      <w:numFmt w:val="lowerLetter"/>
      <w:lvlText w:val="%8."/>
      <w:lvlJc w:val="left"/>
      <w:pPr>
        <w:tabs>
          <w:tab w:val="num" w:pos="6044"/>
        </w:tabs>
        <w:ind w:left="6044" w:hanging="360"/>
      </w:pPr>
    </w:lvl>
    <w:lvl w:ilvl="8" w:tplc="0813001B" w:tentative="1">
      <w:start w:val="1"/>
      <w:numFmt w:val="lowerRoman"/>
      <w:lvlText w:val="%9."/>
      <w:lvlJc w:val="right"/>
      <w:pPr>
        <w:tabs>
          <w:tab w:val="num" w:pos="6764"/>
        </w:tabs>
        <w:ind w:left="6764" w:hanging="180"/>
      </w:pPr>
    </w:lvl>
  </w:abstractNum>
  <w:abstractNum w:abstractNumId="11">
    <w:nsid w:val="591F41EB"/>
    <w:multiLevelType w:val="hybridMultilevel"/>
    <w:tmpl w:val="43741C0C"/>
    <w:lvl w:ilvl="0" w:tplc="B5448FF2">
      <w:start w:val="1"/>
      <w:numFmt w:val="bullet"/>
      <w:pStyle w:val="Punt1vetChar"/>
      <w:lvlText w:val=""/>
      <w:lvlJc w:val="left"/>
      <w:pPr>
        <w:tabs>
          <w:tab w:val="num" w:pos="568"/>
        </w:tabs>
        <w:ind w:left="568" w:hanging="284"/>
      </w:pPr>
      <w:rPr>
        <w:rFonts w:ascii="Symbol" w:hAnsi="Symbol" w:hint="default"/>
        <w:color w:val="auto"/>
        <w:sz w:val="28"/>
        <w:szCs w:val="2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67E05020"/>
    <w:multiLevelType w:val="hybridMultilevel"/>
    <w:tmpl w:val="38743944"/>
    <w:lvl w:ilvl="0" w:tplc="01964E64">
      <w:start w:val="1"/>
      <w:numFmt w:val="upperLetter"/>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3">
    <w:nsid w:val="7162077B"/>
    <w:multiLevelType w:val="multilevel"/>
    <w:tmpl w:val="3A02D542"/>
    <w:styleLink w:val="OpmaakprofielGenummerd"/>
    <w:lvl w:ilvl="0">
      <w:start w:val="1"/>
      <w:numFmt w:val="decimal"/>
      <w:lvlText w:val="%1."/>
      <w:lvlJc w:val="left"/>
      <w:pPr>
        <w:tabs>
          <w:tab w:val="num" w:pos="644"/>
        </w:tabs>
        <w:ind w:left="644" w:hanging="360"/>
      </w:pPr>
      <w:rPr>
        <w:rFonts w:ascii="Arial" w:hAnsi="Arial"/>
        <w:b/>
        <w:sz w:val="28"/>
        <w:szCs w:val="28"/>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nsid w:val="7AC64318"/>
    <w:multiLevelType w:val="hybridMultilevel"/>
    <w:tmpl w:val="4CEEBDC2"/>
    <w:lvl w:ilvl="0" w:tplc="5D6C7960">
      <w:start w:val="1"/>
      <w:numFmt w:val="bullet"/>
      <w:pStyle w:val="OpmaakprofielLijstopsomtekenCursief"/>
      <w:lvlText w:val=""/>
      <w:lvlJc w:val="left"/>
      <w:pPr>
        <w:tabs>
          <w:tab w:val="num" w:pos="851"/>
        </w:tabs>
        <w:ind w:left="851" w:hanging="284"/>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7CE2439C"/>
    <w:multiLevelType w:val="hybridMultilevel"/>
    <w:tmpl w:val="DAB28600"/>
    <w:lvl w:ilvl="0" w:tplc="3D741820">
      <w:start w:val="1"/>
      <w:numFmt w:val="none"/>
      <w:pStyle w:val="Voorbeeld"/>
      <w:lvlText w:val="Vb."/>
      <w:lvlJc w:val="left"/>
      <w:pPr>
        <w:tabs>
          <w:tab w:val="num" w:pos="851"/>
        </w:tabs>
        <w:ind w:left="851" w:hanging="567"/>
      </w:pPr>
      <w:rPr>
        <w:rFonts w:ascii="Arial" w:hAnsi="Arial"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7E04408B"/>
    <w:multiLevelType w:val="hybridMultilevel"/>
    <w:tmpl w:val="A5E48B3C"/>
    <w:lvl w:ilvl="0" w:tplc="BCEACEA4">
      <w:start w:val="1"/>
      <w:numFmt w:val="bullet"/>
      <w:pStyle w:val="Tabel1"/>
      <w:lvlText w:val="–"/>
      <w:lvlJc w:val="left"/>
      <w:pPr>
        <w:ind w:left="360" w:hanging="360"/>
      </w:pPr>
      <w:rPr>
        <w:rFonts w:ascii="Arial" w:hAnsi="Arial" w:hint="default"/>
        <w:b w:val="0"/>
        <w:i w:val="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15"/>
  </w:num>
  <w:num w:numId="5">
    <w:abstractNumId w:val="9"/>
  </w:num>
  <w:num w:numId="6">
    <w:abstractNumId w:val="14"/>
  </w:num>
  <w:num w:numId="7">
    <w:abstractNumId w:val="8"/>
  </w:num>
  <w:num w:numId="8">
    <w:abstractNumId w:val="13"/>
  </w:num>
  <w:num w:numId="9">
    <w:abstractNumId w:val="10"/>
  </w:num>
  <w:num w:numId="10">
    <w:abstractNumId w:val="7"/>
  </w:num>
  <w:num w:numId="11">
    <w:abstractNumId w:val="3"/>
  </w:num>
  <w:num w:numId="12">
    <w:abstractNumId w:val="6"/>
  </w:num>
  <w:num w:numId="13">
    <w:abstractNumId w:val="1"/>
  </w:num>
  <w:num w:numId="14">
    <w:abstractNumId w:val="9"/>
  </w:num>
  <w:num w:numId="15">
    <w:abstractNumId w:val="10"/>
  </w:num>
  <w:num w:numId="16">
    <w:abstractNumId w:val="10"/>
  </w:num>
  <w:num w:numId="17">
    <w:abstractNumId w:val="10"/>
  </w:num>
  <w:num w:numId="18">
    <w:abstractNumId w:val="4"/>
  </w:num>
  <w:num w:numId="19">
    <w:abstractNumId w:val="4"/>
  </w:num>
  <w:num w:numId="20">
    <w:abstractNumId w:val="4"/>
  </w:num>
  <w:num w:numId="21">
    <w:abstractNumId w:val="3"/>
  </w:num>
  <w:num w:numId="22">
    <w:abstractNumId w:val="3"/>
  </w:num>
  <w:num w:numId="23">
    <w:abstractNumId w:val="3"/>
  </w:num>
  <w:num w:numId="24">
    <w:abstractNumId w:val="3"/>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0"/>
    <w:lvlOverride w:ilvl="0">
      <w:lvl w:ilvl="0">
        <w:start w:val="1"/>
        <w:numFmt w:val="bullet"/>
        <w:lvlText w:val="–"/>
        <w:legacy w:legacy="1" w:legacySpace="0" w:legacyIndent="283"/>
        <w:lvlJc w:val="left"/>
        <w:pPr>
          <w:ind w:left="567" w:hanging="283"/>
        </w:pPr>
        <w:rPr>
          <w:rFonts w:ascii="Times New Roman" w:hAnsi="Times New Roman" w:cs="Times New Roman"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7D2"/>
    <w:rsid w:val="00000CD5"/>
    <w:rsid w:val="000021FB"/>
    <w:rsid w:val="00002F2F"/>
    <w:rsid w:val="000030C8"/>
    <w:rsid w:val="000221D9"/>
    <w:rsid w:val="00025D16"/>
    <w:rsid w:val="000363BE"/>
    <w:rsid w:val="00063D69"/>
    <w:rsid w:val="000720CD"/>
    <w:rsid w:val="00081802"/>
    <w:rsid w:val="00082CBB"/>
    <w:rsid w:val="0008382B"/>
    <w:rsid w:val="000A080B"/>
    <w:rsid w:val="000A5082"/>
    <w:rsid w:val="000B6CC3"/>
    <w:rsid w:val="000C5ECD"/>
    <w:rsid w:val="000D177A"/>
    <w:rsid w:val="000D32B0"/>
    <w:rsid w:val="000E631A"/>
    <w:rsid w:val="000F4726"/>
    <w:rsid w:val="00100962"/>
    <w:rsid w:val="001064C5"/>
    <w:rsid w:val="001111A9"/>
    <w:rsid w:val="00115D2B"/>
    <w:rsid w:val="0012294F"/>
    <w:rsid w:val="00124333"/>
    <w:rsid w:val="00151695"/>
    <w:rsid w:val="0015295B"/>
    <w:rsid w:val="001607A1"/>
    <w:rsid w:val="00183CAC"/>
    <w:rsid w:val="00185DB0"/>
    <w:rsid w:val="001B04C6"/>
    <w:rsid w:val="001B7DDC"/>
    <w:rsid w:val="001C0D48"/>
    <w:rsid w:val="001D4C78"/>
    <w:rsid w:val="001E267C"/>
    <w:rsid w:val="001E441B"/>
    <w:rsid w:val="001E44FF"/>
    <w:rsid w:val="001E7164"/>
    <w:rsid w:val="001E7D33"/>
    <w:rsid w:val="001E7FC6"/>
    <w:rsid w:val="001F5928"/>
    <w:rsid w:val="002014AB"/>
    <w:rsid w:val="00216F25"/>
    <w:rsid w:val="00231350"/>
    <w:rsid w:val="00232E4E"/>
    <w:rsid w:val="0025127E"/>
    <w:rsid w:val="002566BC"/>
    <w:rsid w:val="00273CBA"/>
    <w:rsid w:val="00274FC4"/>
    <w:rsid w:val="0027575F"/>
    <w:rsid w:val="002770D6"/>
    <w:rsid w:val="002A5BE2"/>
    <w:rsid w:val="002A60E6"/>
    <w:rsid w:val="002B169F"/>
    <w:rsid w:val="002B4D7D"/>
    <w:rsid w:val="002D4B0B"/>
    <w:rsid w:val="002E0552"/>
    <w:rsid w:val="002F442E"/>
    <w:rsid w:val="002F5DA6"/>
    <w:rsid w:val="00311470"/>
    <w:rsid w:val="003253E3"/>
    <w:rsid w:val="003311D0"/>
    <w:rsid w:val="00332530"/>
    <w:rsid w:val="0033332F"/>
    <w:rsid w:val="00334FC4"/>
    <w:rsid w:val="00340B5E"/>
    <w:rsid w:val="00343C11"/>
    <w:rsid w:val="00345C62"/>
    <w:rsid w:val="00351287"/>
    <w:rsid w:val="00352D7A"/>
    <w:rsid w:val="00367E6D"/>
    <w:rsid w:val="00382DE9"/>
    <w:rsid w:val="00396594"/>
    <w:rsid w:val="003B424D"/>
    <w:rsid w:val="003D1E0D"/>
    <w:rsid w:val="003F3199"/>
    <w:rsid w:val="004113D5"/>
    <w:rsid w:val="0041417F"/>
    <w:rsid w:val="00424999"/>
    <w:rsid w:val="00433633"/>
    <w:rsid w:val="00447BB7"/>
    <w:rsid w:val="00451D43"/>
    <w:rsid w:val="0048414E"/>
    <w:rsid w:val="00484931"/>
    <w:rsid w:val="00484F42"/>
    <w:rsid w:val="004A7914"/>
    <w:rsid w:val="004B4E01"/>
    <w:rsid w:val="004B52EF"/>
    <w:rsid w:val="004B568F"/>
    <w:rsid w:val="004B71B7"/>
    <w:rsid w:val="004C213B"/>
    <w:rsid w:val="004D2852"/>
    <w:rsid w:val="004D44BA"/>
    <w:rsid w:val="004D5892"/>
    <w:rsid w:val="004E0BEF"/>
    <w:rsid w:val="00502C46"/>
    <w:rsid w:val="005055FF"/>
    <w:rsid w:val="005123AD"/>
    <w:rsid w:val="005144BF"/>
    <w:rsid w:val="00514F8A"/>
    <w:rsid w:val="0051748E"/>
    <w:rsid w:val="005313C6"/>
    <w:rsid w:val="005356D0"/>
    <w:rsid w:val="005421C4"/>
    <w:rsid w:val="00543463"/>
    <w:rsid w:val="0054663F"/>
    <w:rsid w:val="00546B50"/>
    <w:rsid w:val="00546FAD"/>
    <w:rsid w:val="005663B1"/>
    <w:rsid w:val="00577BBE"/>
    <w:rsid w:val="00583CBC"/>
    <w:rsid w:val="005853D3"/>
    <w:rsid w:val="005B0821"/>
    <w:rsid w:val="005B162E"/>
    <w:rsid w:val="005B6CA3"/>
    <w:rsid w:val="005C51EF"/>
    <w:rsid w:val="005C5C6B"/>
    <w:rsid w:val="005D23B5"/>
    <w:rsid w:val="005E1F4B"/>
    <w:rsid w:val="005E22ED"/>
    <w:rsid w:val="005F0DBD"/>
    <w:rsid w:val="00602279"/>
    <w:rsid w:val="00607114"/>
    <w:rsid w:val="00613835"/>
    <w:rsid w:val="006153EC"/>
    <w:rsid w:val="00622087"/>
    <w:rsid w:val="006256EA"/>
    <w:rsid w:val="00625EC5"/>
    <w:rsid w:val="00630A71"/>
    <w:rsid w:val="00635C84"/>
    <w:rsid w:val="00640D88"/>
    <w:rsid w:val="0066222A"/>
    <w:rsid w:val="00670FA9"/>
    <w:rsid w:val="00671F98"/>
    <w:rsid w:val="0067691E"/>
    <w:rsid w:val="006846B2"/>
    <w:rsid w:val="00695B02"/>
    <w:rsid w:val="006A0DC8"/>
    <w:rsid w:val="006A4387"/>
    <w:rsid w:val="006B38C9"/>
    <w:rsid w:val="006C4D85"/>
    <w:rsid w:val="006D5B36"/>
    <w:rsid w:val="006D5C0A"/>
    <w:rsid w:val="006E0089"/>
    <w:rsid w:val="006E0A34"/>
    <w:rsid w:val="006F5E97"/>
    <w:rsid w:val="00702B26"/>
    <w:rsid w:val="0070513C"/>
    <w:rsid w:val="00712BED"/>
    <w:rsid w:val="007131A9"/>
    <w:rsid w:val="00715EA0"/>
    <w:rsid w:val="0073626E"/>
    <w:rsid w:val="007367D2"/>
    <w:rsid w:val="007574D7"/>
    <w:rsid w:val="007627DD"/>
    <w:rsid w:val="007728BD"/>
    <w:rsid w:val="007810AD"/>
    <w:rsid w:val="007874CB"/>
    <w:rsid w:val="00787B2C"/>
    <w:rsid w:val="00796403"/>
    <w:rsid w:val="007A2704"/>
    <w:rsid w:val="007B42E7"/>
    <w:rsid w:val="007B471C"/>
    <w:rsid w:val="007D0885"/>
    <w:rsid w:val="007D2CA7"/>
    <w:rsid w:val="007D45DA"/>
    <w:rsid w:val="007D590E"/>
    <w:rsid w:val="007D6734"/>
    <w:rsid w:val="0080684A"/>
    <w:rsid w:val="00815D6F"/>
    <w:rsid w:val="00816EAE"/>
    <w:rsid w:val="0082466E"/>
    <w:rsid w:val="00825611"/>
    <w:rsid w:val="00827342"/>
    <w:rsid w:val="0084513F"/>
    <w:rsid w:val="00862F6C"/>
    <w:rsid w:val="00881B69"/>
    <w:rsid w:val="00881E52"/>
    <w:rsid w:val="00883663"/>
    <w:rsid w:val="00890947"/>
    <w:rsid w:val="00891A35"/>
    <w:rsid w:val="008A418C"/>
    <w:rsid w:val="008A64F2"/>
    <w:rsid w:val="008B1E66"/>
    <w:rsid w:val="008B5C61"/>
    <w:rsid w:val="008C11C7"/>
    <w:rsid w:val="008C1274"/>
    <w:rsid w:val="008C384D"/>
    <w:rsid w:val="008C63B2"/>
    <w:rsid w:val="008E45AA"/>
    <w:rsid w:val="008F0DB9"/>
    <w:rsid w:val="00901CB9"/>
    <w:rsid w:val="0091311C"/>
    <w:rsid w:val="00922404"/>
    <w:rsid w:val="00931927"/>
    <w:rsid w:val="00947CC9"/>
    <w:rsid w:val="00952CFE"/>
    <w:rsid w:val="00953BB9"/>
    <w:rsid w:val="009543D0"/>
    <w:rsid w:val="009600F5"/>
    <w:rsid w:val="0096144B"/>
    <w:rsid w:val="009700F9"/>
    <w:rsid w:val="0098115D"/>
    <w:rsid w:val="00995655"/>
    <w:rsid w:val="009958E3"/>
    <w:rsid w:val="00997901"/>
    <w:rsid w:val="009A31A5"/>
    <w:rsid w:val="009A48C6"/>
    <w:rsid w:val="009A5262"/>
    <w:rsid w:val="009B41B7"/>
    <w:rsid w:val="009C7E8A"/>
    <w:rsid w:val="009D4DB3"/>
    <w:rsid w:val="009F4171"/>
    <w:rsid w:val="00A0027A"/>
    <w:rsid w:val="00A00AD5"/>
    <w:rsid w:val="00A11606"/>
    <w:rsid w:val="00A22042"/>
    <w:rsid w:val="00A25D21"/>
    <w:rsid w:val="00A44010"/>
    <w:rsid w:val="00A44C5E"/>
    <w:rsid w:val="00A46F93"/>
    <w:rsid w:val="00A55FD3"/>
    <w:rsid w:val="00A658A1"/>
    <w:rsid w:val="00A77BFF"/>
    <w:rsid w:val="00A820D9"/>
    <w:rsid w:val="00A829A0"/>
    <w:rsid w:val="00A82F64"/>
    <w:rsid w:val="00A92411"/>
    <w:rsid w:val="00A92C99"/>
    <w:rsid w:val="00AA2E39"/>
    <w:rsid w:val="00AA4DCD"/>
    <w:rsid w:val="00AC17C0"/>
    <w:rsid w:val="00AD2750"/>
    <w:rsid w:val="00AD4424"/>
    <w:rsid w:val="00AE2393"/>
    <w:rsid w:val="00AE6C37"/>
    <w:rsid w:val="00AF011B"/>
    <w:rsid w:val="00B03210"/>
    <w:rsid w:val="00B075B7"/>
    <w:rsid w:val="00B143CF"/>
    <w:rsid w:val="00B162F5"/>
    <w:rsid w:val="00B21FA6"/>
    <w:rsid w:val="00B27999"/>
    <w:rsid w:val="00B35E4D"/>
    <w:rsid w:val="00B444B1"/>
    <w:rsid w:val="00B46687"/>
    <w:rsid w:val="00B46E41"/>
    <w:rsid w:val="00B63F8C"/>
    <w:rsid w:val="00B67ECE"/>
    <w:rsid w:val="00B71F04"/>
    <w:rsid w:val="00B7519E"/>
    <w:rsid w:val="00B82835"/>
    <w:rsid w:val="00B8764C"/>
    <w:rsid w:val="00B945A6"/>
    <w:rsid w:val="00B955E4"/>
    <w:rsid w:val="00B95A86"/>
    <w:rsid w:val="00BA1889"/>
    <w:rsid w:val="00BB0321"/>
    <w:rsid w:val="00BB42E9"/>
    <w:rsid w:val="00BB5BC2"/>
    <w:rsid w:val="00BC37E1"/>
    <w:rsid w:val="00BC695D"/>
    <w:rsid w:val="00BD3097"/>
    <w:rsid w:val="00BD5242"/>
    <w:rsid w:val="00BD5DEC"/>
    <w:rsid w:val="00BE1B9B"/>
    <w:rsid w:val="00BF57F2"/>
    <w:rsid w:val="00C044FD"/>
    <w:rsid w:val="00C04BE7"/>
    <w:rsid w:val="00C052E1"/>
    <w:rsid w:val="00C134F5"/>
    <w:rsid w:val="00C33CF5"/>
    <w:rsid w:val="00C5376E"/>
    <w:rsid w:val="00C60CDA"/>
    <w:rsid w:val="00C61C33"/>
    <w:rsid w:val="00C704EB"/>
    <w:rsid w:val="00C73BC6"/>
    <w:rsid w:val="00C75AC8"/>
    <w:rsid w:val="00C83432"/>
    <w:rsid w:val="00CA4E65"/>
    <w:rsid w:val="00CD1668"/>
    <w:rsid w:val="00CD7D79"/>
    <w:rsid w:val="00CE2A0D"/>
    <w:rsid w:val="00CE2DB0"/>
    <w:rsid w:val="00CF2AD6"/>
    <w:rsid w:val="00CF40DB"/>
    <w:rsid w:val="00CF4221"/>
    <w:rsid w:val="00D01CD1"/>
    <w:rsid w:val="00D02E79"/>
    <w:rsid w:val="00D2474A"/>
    <w:rsid w:val="00D2728D"/>
    <w:rsid w:val="00D41062"/>
    <w:rsid w:val="00D52FC8"/>
    <w:rsid w:val="00D54399"/>
    <w:rsid w:val="00D56678"/>
    <w:rsid w:val="00D66DB9"/>
    <w:rsid w:val="00D82E3D"/>
    <w:rsid w:val="00D843F9"/>
    <w:rsid w:val="00D947AF"/>
    <w:rsid w:val="00DA5239"/>
    <w:rsid w:val="00DB56EB"/>
    <w:rsid w:val="00DC5D77"/>
    <w:rsid w:val="00DC771A"/>
    <w:rsid w:val="00DD74BF"/>
    <w:rsid w:val="00DD778D"/>
    <w:rsid w:val="00DE0222"/>
    <w:rsid w:val="00DF28B2"/>
    <w:rsid w:val="00DF3D1C"/>
    <w:rsid w:val="00DF5B38"/>
    <w:rsid w:val="00E0299B"/>
    <w:rsid w:val="00E128D9"/>
    <w:rsid w:val="00E16FB2"/>
    <w:rsid w:val="00E2230B"/>
    <w:rsid w:val="00E34A1F"/>
    <w:rsid w:val="00E3574B"/>
    <w:rsid w:val="00E36208"/>
    <w:rsid w:val="00E36D50"/>
    <w:rsid w:val="00E378A0"/>
    <w:rsid w:val="00E51B8A"/>
    <w:rsid w:val="00E67427"/>
    <w:rsid w:val="00E82FD8"/>
    <w:rsid w:val="00E8674C"/>
    <w:rsid w:val="00EA7A65"/>
    <w:rsid w:val="00EC082D"/>
    <w:rsid w:val="00EC163D"/>
    <w:rsid w:val="00ED57C7"/>
    <w:rsid w:val="00EE5932"/>
    <w:rsid w:val="00F05CFC"/>
    <w:rsid w:val="00F05ED2"/>
    <w:rsid w:val="00F11C1E"/>
    <w:rsid w:val="00F14DCC"/>
    <w:rsid w:val="00F20DA2"/>
    <w:rsid w:val="00F223AF"/>
    <w:rsid w:val="00F228A4"/>
    <w:rsid w:val="00F27C8F"/>
    <w:rsid w:val="00F45E0D"/>
    <w:rsid w:val="00F52AA3"/>
    <w:rsid w:val="00F567E2"/>
    <w:rsid w:val="00F76A39"/>
    <w:rsid w:val="00F85E25"/>
    <w:rsid w:val="00F866F9"/>
    <w:rsid w:val="00FA09BA"/>
    <w:rsid w:val="00FA1E18"/>
    <w:rsid w:val="00FB057D"/>
    <w:rsid w:val="00FB3F69"/>
    <w:rsid w:val="00FB5EFC"/>
    <w:rsid w:val="00FC4298"/>
    <w:rsid w:val="00FE13A2"/>
    <w:rsid w:val="00FE2F21"/>
    <w:rsid w:val="00FE4F9C"/>
    <w:rsid w:val="00FE513D"/>
    <w:rsid w:val="00FF3FE7"/>
    <w:rsid w:val="00FF57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pPr>
        <w:spacing w:after="60"/>
        <w:ind w:left="851" w:hanging="284"/>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semiHidden="1" w:uiPriority="0" w:unhideWhenUsed="1"/>
    <w:lsdException w:name="footer" w:semiHidden="1" w:uiPriority="0" w:unhideWhenUsed="1"/>
    <w:lsdException w:name="caption" w:uiPriority="35" w:qFormat="1"/>
    <w:lsdException w:name="footnote reference" w:semiHidden="1" w:unhideWhenUsed="1"/>
    <w:lsdException w:name="page number" w:semiHidden="1" w:uiPriority="0" w:unhideWhenUsed="1"/>
    <w:lsdException w:name="endnote reference" w:semiHidden="1" w:unhideWhenUsed="1"/>
    <w:lsdException w:name="endnote text"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Bullet 2" w:semiHidden="1" w:uiPriority="0" w:unhideWhenUsed="1"/>
    <w:lsdException w:name="Title" w:uiPriority="0" w:qFormat="1"/>
    <w:lsdException w:name="Default Paragraph Font" w:semiHidden="1" w:uiPriority="1" w:unhideWhenUsed="1"/>
    <w:lsdException w:name="Body Tex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Subtitle" w:uiPriority="11"/>
    <w:lsdException w:name="Hyperlink" w:semiHidden="1" w:unhideWhenUsed="1"/>
    <w:lsdException w:name="Strong" w:uiPriority="22"/>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Standaard">
    <w:name w:val="Normal"/>
    <w:qFormat/>
    <w:rsid w:val="001E7164"/>
    <w:pPr>
      <w:ind w:left="284" w:firstLine="0"/>
    </w:pPr>
    <w:rPr>
      <w:rFonts w:ascii="Calibri" w:hAnsi="Calibri"/>
      <w:sz w:val="28"/>
      <w:lang w:eastAsia="nl-NL"/>
    </w:rPr>
  </w:style>
  <w:style w:type="paragraph" w:styleId="Kop1">
    <w:name w:val="heading 1"/>
    <w:basedOn w:val="Standaard"/>
    <w:next w:val="Standaard"/>
    <w:link w:val="Kop1Char"/>
    <w:qFormat/>
    <w:rsid w:val="005C5C6B"/>
    <w:pPr>
      <w:keepNext/>
      <w:numPr>
        <w:numId w:val="24"/>
      </w:numPr>
      <w:spacing w:before="120" w:after="160"/>
      <w:outlineLvl w:val="0"/>
    </w:pPr>
    <w:rPr>
      <w:b/>
      <w:kern w:val="28"/>
      <w:sz w:val="32"/>
    </w:rPr>
  </w:style>
  <w:style w:type="paragraph" w:styleId="Kop2">
    <w:name w:val="heading 2"/>
    <w:basedOn w:val="Standaard"/>
    <w:next w:val="Standaard"/>
    <w:link w:val="Kop2Char"/>
    <w:qFormat/>
    <w:rsid w:val="005C5C6B"/>
    <w:pPr>
      <w:keepNext/>
      <w:numPr>
        <w:ilvl w:val="1"/>
        <w:numId w:val="24"/>
      </w:numPr>
      <w:spacing w:before="60"/>
      <w:jc w:val="left"/>
      <w:outlineLvl w:val="1"/>
    </w:pPr>
    <w:rPr>
      <w:b/>
    </w:rPr>
  </w:style>
  <w:style w:type="paragraph" w:styleId="Kop3">
    <w:name w:val="heading 3"/>
    <w:basedOn w:val="Kop2"/>
    <w:next w:val="Standaard2deinsprong"/>
    <w:link w:val="Kop3Char"/>
    <w:qFormat/>
    <w:rsid w:val="005C5C6B"/>
    <w:pPr>
      <w:numPr>
        <w:ilvl w:val="2"/>
        <w:numId w:val="22"/>
      </w:numPr>
      <w:tabs>
        <w:tab w:val="clear" w:pos="851"/>
        <w:tab w:val="left" w:pos="992"/>
      </w:tabs>
      <w:spacing w:before="120"/>
      <w:ind w:left="709" w:hanging="425"/>
      <w:outlineLvl w:val="2"/>
    </w:pPr>
  </w:style>
  <w:style w:type="paragraph" w:styleId="Kop4">
    <w:name w:val="heading 4"/>
    <w:basedOn w:val="Standaard"/>
    <w:next w:val="Standaard"/>
    <w:link w:val="Kop4Char"/>
    <w:qFormat/>
    <w:rsid w:val="005C5C6B"/>
    <w:pPr>
      <w:keepNext/>
      <w:numPr>
        <w:ilvl w:val="3"/>
        <w:numId w:val="24"/>
      </w:numPr>
      <w:spacing w:before="60"/>
      <w:outlineLvl w:val="3"/>
    </w:pPr>
    <w:rPr>
      <w:b/>
    </w:rPr>
  </w:style>
  <w:style w:type="paragraph" w:styleId="Kop5">
    <w:name w:val="heading 5"/>
    <w:aliases w:val="lijst 1"/>
    <w:link w:val="Kop5Char"/>
    <w:unhideWhenUsed/>
    <w:qFormat/>
    <w:rsid w:val="005C5C6B"/>
    <w:pPr>
      <w:numPr>
        <w:ilvl w:val="4"/>
        <w:numId w:val="24"/>
      </w:numPr>
      <w:outlineLvl w:val="4"/>
    </w:pPr>
    <w:rPr>
      <w:rFonts w:ascii="Calibri" w:hAnsi="Calibri"/>
      <w:sz w:val="28"/>
      <w:lang w:eastAsia="nl-NL"/>
    </w:rPr>
  </w:style>
  <w:style w:type="paragraph" w:styleId="Kop6">
    <w:name w:val="heading 6"/>
    <w:aliases w:val="lijst 2"/>
    <w:basedOn w:val="Standaard"/>
    <w:link w:val="Kop6Char"/>
    <w:unhideWhenUsed/>
    <w:qFormat/>
    <w:rsid w:val="005C5C6B"/>
    <w:pPr>
      <w:numPr>
        <w:ilvl w:val="5"/>
        <w:numId w:val="24"/>
      </w:numPr>
      <w:outlineLvl w:val="5"/>
    </w:pPr>
  </w:style>
  <w:style w:type="paragraph" w:styleId="Kop7">
    <w:name w:val="heading 7"/>
    <w:aliases w:val="lijst 3"/>
    <w:basedOn w:val="Standaard"/>
    <w:link w:val="Kop7Char"/>
    <w:unhideWhenUsed/>
    <w:rsid w:val="005C5C6B"/>
    <w:pPr>
      <w:numPr>
        <w:ilvl w:val="6"/>
        <w:numId w:val="24"/>
      </w:numPr>
      <w:outlineLvl w:val="6"/>
    </w:pPr>
  </w:style>
  <w:style w:type="paragraph" w:styleId="Kop8">
    <w:name w:val="heading 8"/>
    <w:aliases w:val="lijst 4"/>
    <w:basedOn w:val="Kop7"/>
    <w:link w:val="Kop8Char"/>
    <w:unhideWhenUsed/>
    <w:qFormat/>
    <w:rsid w:val="005123AD"/>
    <w:pPr>
      <w:numPr>
        <w:ilvl w:val="7"/>
      </w:numPr>
      <w:outlineLvl w:val="7"/>
    </w:pPr>
  </w:style>
  <w:style w:type="paragraph" w:styleId="Kop9">
    <w:name w:val="heading 9"/>
    <w:basedOn w:val="Standaard"/>
    <w:next w:val="Standaard"/>
    <w:unhideWhenUsed/>
    <w:rsid w:val="001F5928"/>
    <w:pPr>
      <w:tabs>
        <w:tab w:val="num" w:pos="360"/>
      </w:tabs>
      <w:spacing w:before="24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link w:val="LijstChar"/>
    <w:semiHidden/>
    <w:unhideWhenUsed/>
    <w:rsid w:val="001F5928"/>
    <w:pPr>
      <w:ind w:left="283" w:hanging="283"/>
      <w:contextualSpacing/>
    </w:pPr>
  </w:style>
  <w:style w:type="paragraph" w:styleId="Plattetekst">
    <w:name w:val="Body Text"/>
    <w:basedOn w:val="Standaard"/>
    <w:link w:val="PlattetekstChar"/>
    <w:rsid w:val="001F5928"/>
    <w:pPr>
      <w:spacing w:after="120"/>
    </w:pPr>
  </w:style>
  <w:style w:type="paragraph" w:customStyle="1" w:styleId="Tabelkop">
    <w:name w:val="Tabelkop"/>
    <w:basedOn w:val="Standaard"/>
    <w:next w:val="Standaard"/>
    <w:rsid w:val="001F5928"/>
    <w:rPr>
      <w:b/>
      <w:sz w:val="20"/>
    </w:rPr>
  </w:style>
  <w:style w:type="paragraph" w:customStyle="1" w:styleId="Tabelplattetekst">
    <w:name w:val="Tabel platte tekst"/>
    <w:basedOn w:val="Tabelkop"/>
    <w:rsid w:val="001F5928"/>
    <w:pPr>
      <w:ind w:left="0"/>
      <w:jc w:val="left"/>
    </w:pPr>
    <w:rPr>
      <w:b w:val="0"/>
      <w:sz w:val="28"/>
    </w:rPr>
  </w:style>
  <w:style w:type="paragraph" w:styleId="Lijstvoortzetting">
    <w:name w:val="List Continue"/>
    <w:basedOn w:val="Standaard"/>
    <w:rsid w:val="001F5928"/>
    <w:pPr>
      <w:ind w:left="567"/>
    </w:pPr>
  </w:style>
  <w:style w:type="paragraph" w:styleId="Lijstopsomteken2">
    <w:name w:val="List Bullet 2"/>
    <w:basedOn w:val="Standaard"/>
    <w:rsid w:val="001F5928"/>
    <w:pPr>
      <w:numPr>
        <w:numId w:val="3"/>
      </w:numPr>
      <w:tabs>
        <w:tab w:val="left" w:pos="680"/>
      </w:tabs>
    </w:pPr>
    <w:rPr>
      <w:b/>
    </w:rPr>
  </w:style>
  <w:style w:type="paragraph" w:styleId="Titel">
    <w:name w:val="Title"/>
    <w:next w:val="Kop1"/>
    <w:qFormat/>
    <w:rsid w:val="001607A1"/>
    <w:pPr>
      <w:spacing w:before="360" w:after="360"/>
      <w:ind w:left="0" w:firstLine="0"/>
      <w:jc w:val="center"/>
    </w:pPr>
    <w:rPr>
      <w:rFonts w:ascii="NevisonCasD" w:hAnsi="NevisonCasD"/>
      <w:kern w:val="28"/>
      <w:sz w:val="64"/>
      <w:lang w:eastAsia="nl-NL"/>
    </w:rPr>
  </w:style>
  <w:style w:type="paragraph" w:styleId="Koptekst">
    <w:name w:val="header"/>
    <w:basedOn w:val="Standaard"/>
    <w:rsid w:val="001F5928"/>
    <w:pPr>
      <w:pBdr>
        <w:bottom w:val="single" w:sz="6" w:space="4" w:color="auto"/>
      </w:pBdr>
      <w:tabs>
        <w:tab w:val="right" w:pos="9923"/>
      </w:tabs>
      <w:spacing w:after="120"/>
      <w:ind w:left="0"/>
    </w:pPr>
    <w:rPr>
      <w:i/>
      <w:sz w:val="20"/>
    </w:rPr>
  </w:style>
  <w:style w:type="paragraph" w:styleId="Voettekst">
    <w:name w:val="footer"/>
    <w:basedOn w:val="Standaard"/>
    <w:rsid w:val="001F5928"/>
    <w:pPr>
      <w:pBdr>
        <w:top w:val="single" w:sz="6" w:space="4" w:color="auto"/>
      </w:pBdr>
      <w:tabs>
        <w:tab w:val="center" w:pos="4961"/>
        <w:tab w:val="right" w:pos="9923"/>
      </w:tabs>
      <w:spacing w:after="0"/>
      <w:ind w:left="0"/>
    </w:pPr>
    <w:rPr>
      <w:i/>
      <w:sz w:val="20"/>
    </w:rPr>
  </w:style>
  <w:style w:type="character" w:styleId="Paginanummer">
    <w:name w:val="page number"/>
    <w:basedOn w:val="Standaardalinea-lettertype"/>
    <w:rsid w:val="001F5928"/>
  </w:style>
  <w:style w:type="paragraph" w:styleId="Citaat">
    <w:name w:val="Quote"/>
    <w:basedOn w:val="Standaard"/>
    <w:next w:val="Standaard"/>
    <w:link w:val="CitaatChar"/>
    <w:qFormat/>
    <w:rsid w:val="00712BED"/>
    <w:pPr>
      <w:tabs>
        <w:tab w:val="right" w:pos="9923"/>
      </w:tabs>
      <w:ind w:left="567"/>
      <w:jc w:val="left"/>
    </w:pPr>
    <w:rPr>
      <w:i/>
      <w:color w:val="FF0000"/>
    </w:rPr>
  </w:style>
  <w:style w:type="paragraph" w:styleId="Lijst2">
    <w:name w:val="List 2"/>
    <w:basedOn w:val="Lijst1"/>
    <w:link w:val="Lijst2Char"/>
    <w:unhideWhenUsed/>
    <w:rsid w:val="001F5928"/>
    <w:pPr>
      <w:ind w:left="566" w:hanging="283"/>
      <w:contextualSpacing/>
    </w:pPr>
  </w:style>
  <w:style w:type="paragraph" w:customStyle="1" w:styleId="Voorbeeld">
    <w:name w:val="Voorbeeld"/>
    <w:basedOn w:val="Standaard"/>
    <w:next w:val="Standaard"/>
    <w:rsid w:val="009A48C6"/>
    <w:pPr>
      <w:numPr>
        <w:numId w:val="33"/>
      </w:numPr>
    </w:pPr>
  </w:style>
  <w:style w:type="paragraph" w:customStyle="1" w:styleId="Standaard1stinsprong">
    <w:name w:val="Standaard 1st insprong"/>
    <w:basedOn w:val="Standaard"/>
    <w:rsid w:val="001F5928"/>
    <w:pPr>
      <w:ind w:left="567"/>
    </w:pPr>
  </w:style>
  <w:style w:type="paragraph" w:customStyle="1" w:styleId="Kop">
    <w:name w:val="Kop"/>
    <w:basedOn w:val="Kop1"/>
    <w:next w:val="Standaard"/>
    <w:rsid w:val="001F5928"/>
    <w:pPr>
      <w:numPr>
        <w:numId w:val="0"/>
      </w:numPr>
      <w:outlineLvl w:val="9"/>
    </w:pPr>
  </w:style>
  <w:style w:type="paragraph" w:styleId="Lijstnummering">
    <w:name w:val="List Number"/>
    <w:basedOn w:val="Standaard"/>
    <w:rsid w:val="001F5928"/>
    <w:pPr>
      <w:ind w:left="568"/>
    </w:pPr>
  </w:style>
  <w:style w:type="paragraph" w:customStyle="1" w:styleId="Standaard2deinsprong">
    <w:name w:val="Standaard 2de insprong"/>
    <w:basedOn w:val="Standaard1stinsprong"/>
    <w:rsid w:val="001F5928"/>
    <w:pPr>
      <w:ind w:left="851"/>
    </w:pPr>
  </w:style>
  <w:style w:type="paragraph" w:styleId="Lijstvoortzetting2">
    <w:name w:val="List Continue 2"/>
    <w:basedOn w:val="Standaard"/>
    <w:rsid w:val="001F5928"/>
  </w:style>
  <w:style w:type="paragraph" w:styleId="Eindnoottekst">
    <w:name w:val="endnote text"/>
    <w:basedOn w:val="Standaard"/>
    <w:rsid w:val="001F5928"/>
    <w:pPr>
      <w:tabs>
        <w:tab w:val="left" w:pos="567"/>
      </w:tabs>
      <w:ind w:left="568"/>
      <w:jc w:val="left"/>
    </w:pPr>
    <w:rPr>
      <w:sz w:val="24"/>
    </w:rPr>
  </w:style>
  <w:style w:type="paragraph" w:styleId="Lijst3">
    <w:name w:val="List 3"/>
    <w:basedOn w:val="Lijst2"/>
    <w:link w:val="Lijst3Char"/>
    <w:semiHidden/>
    <w:unhideWhenUsed/>
    <w:qFormat/>
    <w:rsid w:val="001F5928"/>
    <w:pPr>
      <w:ind w:left="849"/>
    </w:pPr>
  </w:style>
  <w:style w:type="paragraph" w:styleId="Lijst4">
    <w:name w:val="List 4"/>
    <w:basedOn w:val="Lijst3"/>
    <w:link w:val="Lijst4Char"/>
    <w:semiHidden/>
    <w:unhideWhenUsed/>
    <w:qFormat/>
    <w:rsid w:val="001F5928"/>
    <w:pPr>
      <w:ind w:left="1132"/>
    </w:pPr>
  </w:style>
  <w:style w:type="paragraph" w:styleId="Lijstvoortzetting3">
    <w:name w:val="List Continue 3"/>
    <w:basedOn w:val="Lijstvoortzetting2"/>
    <w:rsid w:val="001F5928"/>
    <w:pPr>
      <w:ind w:left="1134"/>
    </w:pPr>
  </w:style>
  <w:style w:type="paragraph" w:customStyle="1" w:styleId="Punt1vet">
    <w:name w:val="Punt 1 vet"/>
    <w:basedOn w:val="Standaard"/>
    <w:rsid w:val="00185DB0"/>
    <w:pPr>
      <w:numPr>
        <w:numId w:val="14"/>
      </w:numPr>
    </w:pPr>
    <w:rPr>
      <w:b/>
      <w:szCs w:val="28"/>
    </w:rPr>
  </w:style>
  <w:style w:type="paragraph" w:customStyle="1" w:styleId="Opmaakprofiel1">
    <w:name w:val="Opmaakprofiel1"/>
    <w:basedOn w:val="Kop1"/>
    <w:rsid w:val="001F5928"/>
    <w:pPr>
      <w:numPr>
        <w:numId w:val="0"/>
      </w:numPr>
    </w:pPr>
  </w:style>
  <w:style w:type="paragraph" w:customStyle="1" w:styleId="Standaard3deinsprong">
    <w:name w:val="Standaard 3de insprong"/>
    <w:basedOn w:val="Standaard2deinsprong"/>
    <w:rsid w:val="001F5928"/>
    <w:pPr>
      <w:ind w:left="1134"/>
    </w:pPr>
  </w:style>
  <w:style w:type="paragraph" w:customStyle="1" w:styleId="Citaat1steinsprong">
    <w:name w:val="Citaat 1ste insprong"/>
    <w:basedOn w:val="Citaat"/>
    <w:next w:val="Standaard"/>
    <w:rsid w:val="001F5928"/>
    <w:pPr>
      <w:ind w:left="1134"/>
    </w:pPr>
  </w:style>
  <w:style w:type="paragraph" w:customStyle="1" w:styleId="OpmaakprofielLijstopsomtekenCursief">
    <w:name w:val="Opmaakprofiel Lijst opsom.teken + Cursief"/>
    <w:basedOn w:val="Standaard"/>
    <w:rsid w:val="001F5928"/>
    <w:pPr>
      <w:numPr>
        <w:numId w:val="6"/>
      </w:numPr>
    </w:pPr>
    <w:rPr>
      <w:bCs/>
      <w:i/>
      <w:iCs/>
    </w:rPr>
  </w:style>
  <w:style w:type="paragraph" w:customStyle="1" w:styleId="Punt2vetcursief2deinsprong">
    <w:name w:val="Punt 2 vet cursief 2de insprong"/>
    <w:basedOn w:val="Standaard"/>
    <w:rsid w:val="001F5928"/>
    <w:pPr>
      <w:tabs>
        <w:tab w:val="left" w:pos="284"/>
      </w:tabs>
      <w:ind w:left="0"/>
    </w:pPr>
    <w:rPr>
      <w:b/>
      <w:szCs w:val="28"/>
    </w:rPr>
  </w:style>
  <w:style w:type="paragraph" w:customStyle="1" w:styleId="Citaat2">
    <w:name w:val="Citaat 2"/>
    <w:basedOn w:val="Citaat"/>
    <w:next w:val="Standaard"/>
    <w:qFormat/>
    <w:rsid w:val="001F5928"/>
    <w:rPr>
      <w:color w:val="1F497D" w:themeColor="text2"/>
    </w:rPr>
  </w:style>
  <w:style w:type="paragraph" w:customStyle="1" w:styleId="Punt2vet2deinsprong">
    <w:name w:val="Punt 2 vet 2de insprong"/>
    <w:basedOn w:val="Standaard"/>
    <w:autoRedefine/>
    <w:rsid w:val="001F5928"/>
    <w:pPr>
      <w:numPr>
        <w:numId w:val="7"/>
      </w:numPr>
      <w:tabs>
        <w:tab w:val="left" w:pos="851"/>
      </w:tabs>
    </w:pPr>
    <w:rPr>
      <w:b/>
      <w:szCs w:val="28"/>
    </w:rPr>
  </w:style>
  <w:style w:type="paragraph" w:styleId="Lijstvoortzetting4">
    <w:name w:val="List Continue 4"/>
    <w:basedOn w:val="Standaard"/>
    <w:rsid w:val="001F5928"/>
    <w:pPr>
      <w:spacing w:after="120"/>
      <w:ind w:left="1418"/>
    </w:pPr>
  </w:style>
  <w:style w:type="numbering" w:customStyle="1" w:styleId="OpmaakprofielGenummerd">
    <w:name w:val="Opmaakprofiel Genummerd"/>
    <w:basedOn w:val="Geenlijst"/>
    <w:rsid w:val="001F5928"/>
    <w:pPr>
      <w:numPr>
        <w:numId w:val="8"/>
      </w:numPr>
    </w:pPr>
  </w:style>
  <w:style w:type="numbering" w:customStyle="1" w:styleId="Genummerdealinea">
    <w:name w:val="Genummerde alinea"/>
    <w:rsid w:val="001F5928"/>
  </w:style>
  <w:style w:type="paragraph" w:customStyle="1" w:styleId="Nummeringvragen">
    <w:name w:val="Nummering vragen"/>
    <w:basedOn w:val="Standaard"/>
    <w:rsid w:val="00DA5239"/>
    <w:pPr>
      <w:ind w:left="0"/>
    </w:pPr>
    <w:rPr>
      <w:b/>
      <w:color w:val="0000FF"/>
      <w:szCs w:val="28"/>
    </w:rPr>
  </w:style>
  <w:style w:type="paragraph" w:customStyle="1" w:styleId="Lijst1">
    <w:name w:val="Lijst 1"/>
    <w:link w:val="Lijst1Char"/>
    <w:rsid w:val="001F5928"/>
    <w:pPr>
      <w:ind w:left="568"/>
    </w:pPr>
    <w:rPr>
      <w:rFonts w:ascii="Arial" w:hAnsi="Arial"/>
      <w:sz w:val="28"/>
      <w:lang w:eastAsia="nl-NL"/>
    </w:rPr>
  </w:style>
  <w:style w:type="paragraph" w:styleId="Ballontekst">
    <w:name w:val="Balloon Text"/>
    <w:basedOn w:val="Standaard"/>
    <w:link w:val="BallontekstChar"/>
    <w:uiPriority w:val="99"/>
    <w:unhideWhenUsed/>
    <w:rsid w:val="001F5928"/>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rsid w:val="001F5928"/>
    <w:rPr>
      <w:rFonts w:ascii="Tahoma" w:hAnsi="Tahoma" w:cs="Tahoma"/>
      <w:sz w:val="16"/>
      <w:szCs w:val="16"/>
      <w:lang w:eastAsia="nl-NL"/>
    </w:rPr>
  </w:style>
  <w:style w:type="numbering" w:customStyle="1" w:styleId="Stijl1">
    <w:name w:val="Stijl1"/>
    <w:uiPriority w:val="99"/>
    <w:rsid w:val="001F5928"/>
    <w:pPr>
      <w:numPr>
        <w:numId w:val="10"/>
      </w:numPr>
    </w:pPr>
  </w:style>
  <w:style w:type="character" w:customStyle="1" w:styleId="Lijst3Char">
    <w:name w:val="Lijst 3 Char"/>
    <w:basedOn w:val="Lijst2Char"/>
    <w:link w:val="Lijst3"/>
    <w:semiHidden/>
    <w:rsid w:val="001F5928"/>
    <w:rPr>
      <w:rFonts w:ascii="Arial" w:hAnsi="Arial"/>
      <w:sz w:val="28"/>
      <w:lang w:eastAsia="nl-NL"/>
    </w:rPr>
  </w:style>
  <w:style w:type="character" w:customStyle="1" w:styleId="LijstChar">
    <w:name w:val="Lijst Char"/>
    <w:basedOn w:val="Standaardalinea-lettertype"/>
    <w:link w:val="Lijst"/>
    <w:semiHidden/>
    <w:rsid w:val="001F5928"/>
    <w:rPr>
      <w:rFonts w:ascii="Calibri" w:hAnsi="Calibri"/>
      <w:sz w:val="28"/>
      <w:lang w:eastAsia="nl-NL"/>
    </w:rPr>
  </w:style>
  <w:style w:type="character" w:customStyle="1" w:styleId="Lijst2Char">
    <w:name w:val="Lijst 2 Char"/>
    <w:basedOn w:val="Standaardalinea-lettertype"/>
    <w:link w:val="Lijst2"/>
    <w:semiHidden/>
    <w:rsid w:val="001F5928"/>
    <w:rPr>
      <w:rFonts w:ascii="Arial" w:hAnsi="Arial"/>
      <w:sz w:val="28"/>
      <w:lang w:eastAsia="nl-NL"/>
    </w:rPr>
  </w:style>
  <w:style w:type="character" w:customStyle="1" w:styleId="Lijst1Char">
    <w:name w:val="Lijst 1 Char"/>
    <w:basedOn w:val="LijstChar"/>
    <w:link w:val="Lijst1"/>
    <w:rsid w:val="001F5928"/>
    <w:rPr>
      <w:rFonts w:ascii="Arial" w:hAnsi="Arial"/>
      <w:sz w:val="28"/>
      <w:lang w:eastAsia="nl-NL"/>
    </w:rPr>
  </w:style>
  <w:style w:type="character" w:customStyle="1" w:styleId="Lijst4Char">
    <w:name w:val="Lijst 4 Char"/>
    <w:basedOn w:val="Lijst3Char"/>
    <w:link w:val="Lijst4"/>
    <w:semiHidden/>
    <w:rsid w:val="001F5928"/>
    <w:rPr>
      <w:rFonts w:ascii="Arial" w:hAnsi="Arial"/>
      <w:sz w:val="28"/>
      <w:lang w:eastAsia="nl-NL"/>
    </w:rPr>
  </w:style>
  <w:style w:type="numbering" w:customStyle="1" w:styleId="Preekkoppen">
    <w:name w:val="Preek koppen"/>
    <w:basedOn w:val="Geenlijst"/>
    <w:uiPriority w:val="99"/>
    <w:rsid w:val="001F5928"/>
    <w:pPr>
      <w:numPr>
        <w:numId w:val="11"/>
      </w:numPr>
    </w:pPr>
  </w:style>
  <w:style w:type="paragraph" w:styleId="Lijstopsomteken">
    <w:name w:val="List Bullet"/>
    <w:aliases w:val="Punt 1"/>
    <w:basedOn w:val="Standaard"/>
    <w:rsid w:val="001F5928"/>
    <w:pPr>
      <w:numPr>
        <w:numId w:val="2"/>
      </w:numPr>
    </w:pPr>
  </w:style>
  <w:style w:type="table" w:styleId="Tabelraster">
    <w:name w:val="Table Grid"/>
    <w:basedOn w:val="Standaardtabel"/>
    <w:uiPriority w:val="59"/>
    <w:rsid w:val="001F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1F59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1F59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lattetekstChar">
    <w:name w:val="Platte tekst Char"/>
    <w:basedOn w:val="Standaardalinea-lettertype"/>
    <w:link w:val="Plattetekst"/>
    <w:rsid w:val="001F5928"/>
    <w:rPr>
      <w:rFonts w:ascii="Calibri" w:hAnsi="Calibri"/>
      <w:sz w:val="28"/>
      <w:lang w:eastAsia="nl-NL"/>
    </w:rPr>
  </w:style>
  <w:style w:type="paragraph" w:customStyle="1" w:styleId="Citaat21steinsprong">
    <w:name w:val="Citaat 2 1ste insprong"/>
    <w:basedOn w:val="Citaat"/>
    <w:next w:val="Standaard"/>
    <w:rsid w:val="001F5928"/>
    <w:pPr>
      <w:ind w:left="1134"/>
    </w:pPr>
  </w:style>
  <w:style w:type="character" w:customStyle="1" w:styleId="Kop1Char">
    <w:name w:val="Kop 1 Char"/>
    <w:basedOn w:val="Standaardalinea-lettertype"/>
    <w:link w:val="Kop1"/>
    <w:rsid w:val="001F5928"/>
    <w:rPr>
      <w:rFonts w:ascii="Calibri" w:hAnsi="Calibri"/>
      <w:b/>
      <w:kern w:val="28"/>
      <w:sz w:val="32"/>
      <w:lang w:eastAsia="nl-NL"/>
    </w:rPr>
  </w:style>
  <w:style w:type="character" w:customStyle="1" w:styleId="Kop2Char">
    <w:name w:val="Kop 2 Char"/>
    <w:basedOn w:val="Standaardalinea-lettertype"/>
    <w:link w:val="Kop2"/>
    <w:rsid w:val="001F5928"/>
    <w:rPr>
      <w:rFonts w:ascii="Calibri" w:hAnsi="Calibri"/>
      <w:b/>
      <w:sz w:val="28"/>
      <w:lang w:eastAsia="nl-NL"/>
    </w:rPr>
  </w:style>
  <w:style w:type="character" w:customStyle="1" w:styleId="Kop3Char">
    <w:name w:val="Kop 3 Char"/>
    <w:basedOn w:val="Standaardalinea-lettertype"/>
    <w:link w:val="Kop3"/>
    <w:rsid w:val="005C5C6B"/>
    <w:rPr>
      <w:rFonts w:ascii="Calibri" w:hAnsi="Calibri"/>
      <w:b/>
      <w:sz w:val="28"/>
      <w:lang w:eastAsia="nl-NL"/>
    </w:rPr>
  </w:style>
  <w:style w:type="character" w:customStyle="1" w:styleId="Kop4Char">
    <w:name w:val="Kop 4 Char"/>
    <w:basedOn w:val="Standaardalinea-lettertype"/>
    <w:link w:val="Kop4"/>
    <w:rsid w:val="001F5928"/>
    <w:rPr>
      <w:rFonts w:ascii="Calibri" w:hAnsi="Calibri"/>
      <w:b/>
      <w:sz w:val="28"/>
      <w:lang w:eastAsia="nl-NL"/>
    </w:rPr>
  </w:style>
  <w:style w:type="character" w:customStyle="1" w:styleId="Kop5Char">
    <w:name w:val="Kop 5 Char"/>
    <w:aliases w:val="lijst 1 Char"/>
    <w:basedOn w:val="Standaardalinea-lettertype"/>
    <w:link w:val="Kop5"/>
    <w:rsid w:val="00151695"/>
    <w:rPr>
      <w:rFonts w:ascii="Calibri" w:hAnsi="Calibri"/>
      <w:sz w:val="28"/>
      <w:lang w:eastAsia="nl-NL"/>
    </w:rPr>
  </w:style>
  <w:style w:type="character" w:customStyle="1" w:styleId="Kop6Char">
    <w:name w:val="Kop 6 Char"/>
    <w:aliases w:val="lijst 2 Char"/>
    <w:basedOn w:val="Standaardalinea-lettertype"/>
    <w:link w:val="Kop6"/>
    <w:rsid w:val="001F5928"/>
    <w:rPr>
      <w:rFonts w:ascii="Calibri" w:hAnsi="Calibri"/>
      <w:sz w:val="28"/>
      <w:lang w:eastAsia="nl-NL"/>
    </w:rPr>
  </w:style>
  <w:style w:type="character" w:customStyle="1" w:styleId="Kop7Char">
    <w:name w:val="Kop 7 Char"/>
    <w:aliases w:val="lijst 3 Char"/>
    <w:basedOn w:val="Standaardalinea-lettertype"/>
    <w:link w:val="Kop7"/>
    <w:rsid w:val="001F5928"/>
    <w:rPr>
      <w:rFonts w:ascii="Calibri" w:hAnsi="Calibri"/>
      <w:sz w:val="28"/>
      <w:lang w:eastAsia="nl-NL"/>
    </w:rPr>
  </w:style>
  <w:style w:type="character" w:customStyle="1" w:styleId="Kop8Char">
    <w:name w:val="Kop 8 Char"/>
    <w:aliases w:val="lijst 4 Char"/>
    <w:basedOn w:val="Standaardalinea-lettertype"/>
    <w:link w:val="Kop8"/>
    <w:rsid w:val="005123AD"/>
    <w:rPr>
      <w:rFonts w:ascii="Calibri" w:hAnsi="Calibri"/>
      <w:sz w:val="28"/>
      <w:lang w:eastAsia="nl-NL"/>
    </w:rPr>
  </w:style>
  <w:style w:type="paragraph" w:styleId="Voetnoottekst">
    <w:name w:val="footnote text"/>
    <w:basedOn w:val="Standaard"/>
    <w:link w:val="VoetnoottekstChar"/>
    <w:uiPriority w:val="99"/>
    <w:unhideWhenUsed/>
    <w:rsid w:val="001F5928"/>
    <w:pPr>
      <w:spacing w:after="0"/>
    </w:pPr>
    <w:rPr>
      <w:sz w:val="20"/>
    </w:rPr>
  </w:style>
  <w:style w:type="character" w:customStyle="1" w:styleId="VoetnoottekstChar">
    <w:name w:val="Voetnoottekst Char"/>
    <w:basedOn w:val="Standaardalinea-lettertype"/>
    <w:link w:val="Voetnoottekst"/>
    <w:uiPriority w:val="99"/>
    <w:rsid w:val="001F5928"/>
    <w:rPr>
      <w:rFonts w:ascii="Calibri" w:hAnsi="Calibri"/>
      <w:lang w:eastAsia="nl-NL"/>
    </w:rPr>
  </w:style>
  <w:style w:type="character" w:styleId="Voetnootmarkering">
    <w:name w:val="footnote reference"/>
    <w:basedOn w:val="Standaardalinea-lettertype"/>
    <w:uiPriority w:val="99"/>
    <w:unhideWhenUsed/>
    <w:rsid w:val="001F5928"/>
    <w:rPr>
      <w:vertAlign w:val="superscript"/>
    </w:rPr>
  </w:style>
  <w:style w:type="character" w:styleId="Subtielebenadrukking">
    <w:name w:val="Subtle Emphasis"/>
    <w:basedOn w:val="Standaardalinea-lettertype"/>
    <w:uiPriority w:val="19"/>
    <w:qFormat/>
    <w:rsid w:val="001F5928"/>
    <w:rPr>
      <w:i/>
      <w:iCs/>
      <w:color w:val="808080" w:themeColor="text1" w:themeTint="7F"/>
    </w:rPr>
  </w:style>
  <w:style w:type="character" w:styleId="Subtieleverwijzing">
    <w:name w:val="Subtle Reference"/>
    <w:basedOn w:val="Standaardalinea-lettertype"/>
    <w:uiPriority w:val="31"/>
    <w:qFormat/>
    <w:rsid w:val="001F5928"/>
    <w:rPr>
      <w:smallCaps/>
      <w:color w:val="C0504D" w:themeColor="accent2"/>
      <w:u w:val="single"/>
    </w:rPr>
  </w:style>
  <w:style w:type="paragraph" w:customStyle="1" w:styleId="Streep1">
    <w:name w:val="Streep 1"/>
    <w:basedOn w:val="Standaard"/>
    <w:rsid w:val="001F5928"/>
    <w:pPr>
      <w:numPr>
        <w:numId w:val="12"/>
      </w:numPr>
    </w:pPr>
  </w:style>
  <w:style w:type="character" w:styleId="Eindnootmarkering">
    <w:name w:val="endnote reference"/>
    <w:basedOn w:val="Standaardalinea-lettertype"/>
    <w:uiPriority w:val="99"/>
    <w:unhideWhenUsed/>
    <w:rsid w:val="001F5928"/>
    <w:rPr>
      <w:vertAlign w:val="superscript"/>
    </w:rPr>
  </w:style>
  <w:style w:type="character" w:styleId="Hyperlink">
    <w:name w:val="Hyperlink"/>
    <w:basedOn w:val="Standaardalinea-lettertype"/>
    <w:uiPriority w:val="99"/>
    <w:unhideWhenUsed/>
    <w:rsid w:val="001F5928"/>
    <w:rPr>
      <w:color w:val="0000FF" w:themeColor="hyperlink"/>
      <w:u w:val="single"/>
    </w:rPr>
  </w:style>
  <w:style w:type="character" w:styleId="Nadruk">
    <w:name w:val="Emphasis"/>
    <w:basedOn w:val="Standaardalinea-lettertype"/>
    <w:uiPriority w:val="20"/>
    <w:qFormat/>
    <w:rsid w:val="001F5928"/>
    <w:rPr>
      <w:i/>
      <w:iCs/>
    </w:rPr>
  </w:style>
  <w:style w:type="paragraph" w:styleId="Lijstalinea">
    <w:name w:val="List Paragraph"/>
    <w:basedOn w:val="Standaard"/>
    <w:uiPriority w:val="34"/>
    <w:rsid w:val="001F5928"/>
    <w:pPr>
      <w:ind w:left="720"/>
      <w:contextualSpacing/>
    </w:pPr>
  </w:style>
  <w:style w:type="numbering" w:customStyle="1" w:styleId="PreekLijst">
    <w:name w:val="Preek Lijst"/>
    <w:uiPriority w:val="99"/>
    <w:rsid w:val="001F5928"/>
    <w:pPr>
      <w:numPr>
        <w:numId w:val="13"/>
      </w:numPr>
    </w:pPr>
  </w:style>
  <w:style w:type="paragraph" w:customStyle="1" w:styleId="Citaatboek">
    <w:name w:val="Citaat boek"/>
    <w:basedOn w:val="Citaat"/>
    <w:qFormat/>
    <w:rsid w:val="001F5928"/>
    <w:rPr>
      <w:color w:val="76923C" w:themeColor="accent3" w:themeShade="BF"/>
    </w:rPr>
  </w:style>
  <w:style w:type="character" w:customStyle="1" w:styleId="CitaatChar">
    <w:name w:val="Citaat Char"/>
    <w:basedOn w:val="Standaardalinea-lettertype"/>
    <w:link w:val="Citaat"/>
    <w:rsid w:val="00712BED"/>
    <w:rPr>
      <w:rFonts w:ascii="Calibri" w:hAnsi="Calibri"/>
      <w:i/>
      <w:color w:val="FF0000"/>
      <w:sz w:val="28"/>
      <w:lang w:eastAsia="nl-NL"/>
    </w:rPr>
  </w:style>
  <w:style w:type="paragraph" w:customStyle="1" w:styleId="Nummeringvragenzwart">
    <w:name w:val="Nummering vragen zwart"/>
    <w:basedOn w:val="Nummeringvragen"/>
    <w:qFormat/>
    <w:rsid w:val="004D44BA"/>
    <w:rPr>
      <w:color w:val="auto"/>
    </w:rPr>
  </w:style>
  <w:style w:type="paragraph" w:customStyle="1" w:styleId="nummeringvragen12ptzwart">
    <w:name w:val="nummering vragen 12pt zwart"/>
    <w:basedOn w:val="Standaard"/>
    <w:qFormat/>
    <w:rsid w:val="002770D6"/>
    <w:pPr>
      <w:numPr>
        <w:numId w:val="20"/>
      </w:numPr>
      <w:spacing w:before="240"/>
    </w:pPr>
    <w:rPr>
      <w:sz w:val="24"/>
      <w:szCs w:val="24"/>
    </w:rPr>
  </w:style>
  <w:style w:type="paragraph" w:customStyle="1" w:styleId="Titel22pt">
    <w:name w:val="Titel 22pt"/>
    <w:basedOn w:val="Titel"/>
    <w:qFormat/>
    <w:rsid w:val="00351287"/>
    <w:rPr>
      <w:sz w:val="44"/>
    </w:rPr>
  </w:style>
  <w:style w:type="paragraph" w:customStyle="1" w:styleId="Staandaard4deinsprong">
    <w:name w:val="Staandaard 4de insprong"/>
    <w:basedOn w:val="Standaard3deinsprong"/>
    <w:qFormat/>
    <w:rsid w:val="00232E4E"/>
    <w:pPr>
      <w:ind w:left="1418"/>
    </w:pPr>
  </w:style>
  <w:style w:type="paragraph" w:customStyle="1" w:styleId="Tabel1">
    <w:name w:val="Tabel1"/>
    <w:basedOn w:val="Tabelplattetekst"/>
    <w:next w:val="Tabelplattetekst"/>
    <w:autoRedefine/>
    <w:rsid w:val="00670FA9"/>
    <w:pPr>
      <w:numPr>
        <w:numId w:val="32"/>
      </w:numPr>
      <w:spacing w:after="120"/>
    </w:pPr>
    <w:rPr>
      <w:rFonts w:asciiTheme="minorHAnsi" w:hAnsiTheme="minorHAnsi"/>
    </w:rPr>
  </w:style>
  <w:style w:type="paragraph" w:styleId="Tekstzonderopmaak">
    <w:name w:val="Plain Text"/>
    <w:basedOn w:val="Standaard"/>
    <w:link w:val="TekstzonderopmaakChar"/>
    <w:uiPriority w:val="99"/>
    <w:rsid w:val="00A55FD3"/>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A55FD3"/>
    <w:rPr>
      <w:rFonts w:ascii="Consolas" w:hAnsi="Consolas"/>
      <w:sz w:val="21"/>
      <w:szCs w:val="21"/>
      <w:lang w:eastAsia="nl-NL"/>
    </w:rPr>
  </w:style>
  <w:style w:type="character" w:customStyle="1" w:styleId="v531723">
    <w:name w:val="v53_17_23"/>
    <w:basedOn w:val="Standaardalinea-lettertype"/>
    <w:rsid w:val="002A5BE2"/>
  </w:style>
  <w:style w:type="character" w:customStyle="1" w:styleId="v5117">
    <w:name w:val="v51_1_7"/>
    <w:basedOn w:val="Standaardalinea-lettertype"/>
    <w:rsid w:val="006A4387"/>
  </w:style>
  <w:style w:type="character" w:customStyle="1" w:styleId="em">
    <w:name w:val="em"/>
    <w:basedOn w:val="Standaardalinea-lettertype"/>
    <w:rsid w:val="006A4387"/>
  </w:style>
  <w:style w:type="character" w:customStyle="1" w:styleId="v5118">
    <w:name w:val="v51_1_8"/>
    <w:basedOn w:val="Standaardalinea-lettertype"/>
    <w:rsid w:val="006A4387"/>
  </w:style>
  <w:style w:type="character" w:customStyle="1" w:styleId="highlight">
    <w:name w:val="highlight"/>
    <w:basedOn w:val="Standaardalinea-lettertype"/>
    <w:rsid w:val="006A4387"/>
  </w:style>
  <w:style w:type="character" w:customStyle="1" w:styleId="v5333">
    <w:name w:val="v53_3_3"/>
    <w:basedOn w:val="Standaardalinea-lettertype"/>
    <w:rsid w:val="00F85E25"/>
  </w:style>
  <w:style w:type="paragraph" w:customStyle="1" w:styleId="Punt1vetChar">
    <w:name w:val="Punt 1 vet Char"/>
    <w:basedOn w:val="Lijstopsomteken"/>
    <w:rsid w:val="00B8764C"/>
    <w:pPr>
      <w:numPr>
        <w:numId w:val="35"/>
      </w:numPr>
      <w:tabs>
        <w:tab w:val="left" w:pos="284"/>
      </w:tabs>
      <w:overflowPunct w:val="0"/>
      <w:autoSpaceDE w:val="0"/>
      <w:autoSpaceDN w:val="0"/>
      <w:adjustRightInd w:val="0"/>
      <w:textAlignment w:val="baseline"/>
    </w:pPr>
    <w:rPr>
      <w:rFonts w:ascii="Arial" w:hAnsi="Arial"/>
      <w:b/>
      <w:szCs w:val="28"/>
      <w:lang w:val="nl-NL"/>
    </w:rPr>
  </w:style>
  <w:style w:type="character" w:customStyle="1" w:styleId="v76211">
    <w:name w:val="v76_21_1"/>
    <w:basedOn w:val="Standaardalinea-lettertype"/>
    <w:rsid w:val="00816EAE"/>
  </w:style>
  <w:style w:type="character" w:customStyle="1" w:styleId="v76213">
    <w:name w:val="v76_21_3"/>
    <w:basedOn w:val="Standaardalinea-lettertype"/>
    <w:rsid w:val="00816EAE"/>
  </w:style>
  <w:style w:type="character" w:customStyle="1" w:styleId="v76214">
    <w:name w:val="v76_21_4"/>
    <w:basedOn w:val="Standaardalinea-lettertype"/>
    <w:rsid w:val="00816EAE"/>
  </w:style>
  <w:style w:type="character" w:customStyle="1" w:styleId="v55819">
    <w:name w:val="v55_8_19"/>
    <w:basedOn w:val="Standaardalinea-lettertype"/>
    <w:rsid w:val="00891A35"/>
  </w:style>
  <w:style w:type="paragraph" w:styleId="Normaalweb">
    <w:name w:val="Normal (Web)"/>
    <w:basedOn w:val="Standaard"/>
    <w:uiPriority w:val="99"/>
    <w:unhideWhenUsed/>
    <w:rsid w:val="00A820D9"/>
    <w:pPr>
      <w:spacing w:before="100" w:beforeAutospacing="1" w:after="100" w:afterAutospacing="1"/>
      <w:ind w:left="0"/>
      <w:jc w:val="left"/>
    </w:pPr>
    <w:rPr>
      <w:rFonts w:ascii="Times New Roman" w:eastAsiaTheme="minorEastAsia" w:hAnsi="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pPr>
        <w:spacing w:after="60"/>
        <w:ind w:left="851" w:hanging="284"/>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semiHidden="1" w:uiPriority="0" w:unhideWhenUsed="1"/>
    <w:lsdException w:name="footer" w:semiHidden="1" w:uiPriority="0" w:unhideWhenUsed="1"/>
    <w:lsdException w:name="caption" w:uiPriority="35" w:qFormat="1"/>
    <w:lsdException w:name="footnote reference" w:semiHidden="1" w:unhideWhenUsed="1"/>
    <w:lsdException w:name="page number" w:semiHidden="1" w:uiPriority="0" w:unhideWhenUsed="1"/>
    <w:lsdException w:name="endnote reference" w:semiHidden="1" w:unhideWhenUsed="1"/>
    <w:lsdException w:name="endnote text"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Bullet 2" w:semiHidden="1" w:uiPriority="0" w:unhideWhenUsed="1"/>
    <w:lsdException w:name="Title" w:uiPriority="0" w:qFormat="1"/>
    <w:lsdException w:name="Default Paragraph Font" w:semiHidden="1" w:uiPriority="1" w:unhideWhenUsed="1"/>
    <w:lsdException w:name="Body Tex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Subtitle" w:uiPriority="11"/>
    <w:lsdException w:name="Hyperlink" w:semiHidden="1" w:unhideWhenUsed="1"/>
    <w:lsdException w:name="Strong" w:uiPriority="22"/>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Standaard">
    <w:name w:val="Normal"/>
    <w:qFormat/>
    <w:rsid w:val="001E7164"/>
    <w:pPr>
      <w:ind w:left="284" w:firstLine="0"/>
    </w:pPr>
    <w:rPr>
      <w:rFonts w:ascii="Calibri" w:hAnsi="Calibri"/>
      <w:sz w:val="28"/>
      <w:lang w:eastAsia="nl-NL"/>
    </w:rPr>
  </w:style>
  <w:style w:type="paragraph" w:styleId="Kop1">
    <w:name w:val="heading 1"/>
    <w:basedOn w:val="Standaard"/>
    <w:next w:val="Standaard"/>
    <w:link w:val="Kop1Char"/>
    <w:qFormat/>
    <w:rsid w:val="005C5C6B"/>
    <w:pPr>
      <w:keepNext/>
      <w:numPr>
        <w:numId w:val="24"/>
      </w:numPr>
      <w:spacing w:before="120" w:after="160"/>
      <w:outlineLvl w:val="0"/>
    </w:pPr>
    <w:rPr>
      <w:b/>
      <w:kern w:val="28"/>
      <w:sz w:val="32"/>
    </w:rPr>
  </w:style>
  <w:style w:type="paragraph" w:styleId="Kop2">
    <w:name w:val="heading 2"/>
    <w:basedOn w:val="Standaard"/>
    <w:next w:val="Standaard"/>
    <w:link w:val="Kop2Char"/>
    <w:qFormat/>
    <w:rsid w:val="005C5C6B"/>
    <w:pPr>
      <w:keepNext/>
      <w:numPr>
        <w:ilvl w:val="1"/>
        <w:numId w:val="24"/>
      </w:numPr>
      <w:spacing w:before="60"/>
      <w:jc w:val="left"/>
      <w:outlineLvl w:val="1"/>
    </w:pPr>
    <w:rPr>
      <w:b/>
    </w:rPr>
  </w:style>
  <w:style w:type="paragraph" w:styleId="Kop3">
    <w:name w:val="heading 3"/>
    <w:basedOn w:val="Kop2"/>
    <w:next w:val="Standaard2deinsprong"/>
    <w:link w:val="Kop3Char"/>
    <w:qFormat/>
    <w:rsid w:val="005C5C6B"/>
    <w:pPr>
      <w:numPr>
        <w:ilvl w:val="2"/>
        <w:numId w:val="22"/>
      </w:numPr>
      <w:tabs>
        <w:tab w:val="clear" w:pos="851"/>
        <w:tab w:val="left" w:pos="992"/>
      </w:tabs>
      <w:spacing w:before="120"/>
      <w:ind w:left="709" w:hanging="425"/>
      <w:outlineLvl w:val="2"/>
    </w:pPr>
  </w:style>
  <w:style w:type="paragraph" w:styleId="Kop4">
    <w:name w:val="heading 4"/>
    <w:basedOn w:val="Standaard"/>
    <w:next w:val="Standaard"/>
    <w:link w:val="Kop4Char"/>
    <w:qFormat/>
    <w:rsid w:val="005C5C6B"/>
    <w:pPr>
      <w:keepNext/>
      <w:numPr>
        <w:ilvl w:val="3"/>
        <w:numId w:val="24"/>
      </w:numPr>
      <w:spacing w:before="60"/>
      <w:outlineLvl w:val="3"/>
    </w:pPr>
    <w:rPr>
      <w:b/>
    </w:rPr>
  </w:style>
  <w:style w:type="paragraph" w:styleId="Kop5">
    <w:name w:val="heading 5"/>
    <w:aliases w:val="lijst 1"/>
    <w:link w:val="Kop5Char"/>
    <w:unhideWhenUsed/>
    <w:qFormat/>
    <w:rsid w:val="005C5C6B"/>
    <w:pPr>
      <w:numPr>
        <w:ilvl w:val="4"/>
        <w:numId w:val="24"/>
      </w:numPr>
      <w:outlineLvl w:val="4"/>
    </w:pPr>
    <w:rPr>
      <w:rFonts w:ascii="Calibri" w:hAnsi="Calibri"/>
      <w:sz w:val="28"/>
      <w:lang w:eastAsia="nl-NL"/>
    </w:rPr>
  </w:style>
  <w:style w:type="paragraph" w:styleId="Kop6">
    <w:name w:val="heading 6"/>
    <w:aliases w:val="lijst 2"/>
    <w:basedOn w:val="Standaard"/>
    <w:link w:val="Kop6Char"/>
    <w:unhideWhenUsed/>
    <w:qFormat/>
    <w:rsid w:val="005C5C6B"/>
    <w:pPr>
      <w:numPr>
        <w:ilvl w:val="5"/>
        <w:numId w:val="24"/>
      </w:numPr>
      <w:outlineLvl w:val="5"/>
    </w:pPr>
  </w:style>
  <w:style w:type="paragraph" w:styleId="Kop7">
    <w:name w:val="heading 7"/>
    <w:aliases w:val="lijst 3"/>
    <w:basedOn w:val="Standaard"/>
    <w:link w:val="Kop7Char"/>
    <w:unhideWhenUsed/>
    <w:rsid w:val="005C5C6B"/>
    <w:pPr>
      <w:numPr>
        <w:ilvl w:val="6"/>
        <w:numId w:val="24"/>
      </w:numPr>
      <w:outlineLvl w:val="6"/>
    </w:pPr>
  </w:style>
  <w:style w:type="paragraph" w:styleId="Kop8">
    <w:name w:val="heading 8"/>
    <w:aliases w:val="lijst 4"/>
    <w:basedOn w:val="Kop7"/>
    <w:link w:val="Kop8Char"/>
    <w:unhideWhenUsed/>
    <w:qFormat/>
    <w:rsid w:val="005123AD"/>
    <w:pPr>
      <w:numPr>
        <w:ilvl w:val="7"/>
      </w:numPr>
      <w:outlineLvl w:val="7"/>
    </w:pPr>
  </w:style>
  <w:style w:type="paragraph" w:styleId="Kop9">
    <w:name w:val="heading 9"/>
    <w:basedOn w:val="Standaard"/>
    <w:next w:val="Standaard"/>
    <w:unhideWhenUsed/>
    <w:rsid w:val="001F5928"/>
    <w:pPr>
      <w:tabs>
        <w:tab w:val="num" w:pos="360"/>
      </w:tabs>
      <w:spacing w:before="24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link w:val="LijstChar"/>
    <w:semiHidden/>
    <w:unhideWhenUsed/>
    <w:rsid w:val="001F5928"/>
    <w:pPr>
      <w:ind w:left="283" w:hanging="283"/>
      <w:contextualSpacing/>
    </w:pPr>
  </w:style>
  <w:style w:type="paragraph" w:styleId="Plattetekst">
    <w:name w:val="Body Text"/>
    <w:basedOn w:val="Standaard"/>
    <w:link w:val="PlattetekstChar"/>
    <w:rsid w:val="001F5928"/>
    <w:pPr>
      <w:spacing w:after="120"/>
    </w:pPr>
  </w:style>
  <w:style w:type="paragraph" w:customStyle="1" w:styleId="Tabelkop">
    <w:name w:val="Tabelkop"/>
    <w:basedOn w:val="Standaard"/>
    <w:next w:val="Standaard"/>
    <w:rsid w:val="001F5928"/>
    <w:rPr>
      <w:b/>
      <w:sz w:val="20"/>
    </w:rPr>
  </w:style>
  <w:style w:type="paragraph" w:customStyle="1" w:styleId="Tabelplattetekst">
    <w:name w:val="Tabel platte tekst"/>
    <w:basedOn w:val="Tabelkop"/>
    <w:rsid w:val="001F5928"/>
    <w:pPr>
      <w:ind w:left="0"/>
      <w:jc w:val="left"/>
    </w:pPr>
    <w:rPr>
      <w:b w:val="0"/>
      <w:sz w:val="28"/>
    </w:rPr>
  </w:style>
  <w:style w:type="paragraph" w:styleId="Lijstvoortzetting">
    <w:name w:val="List Continue"/>
    <w:basedOn w:val="Standaard"/>
    <w:rsid w:val="001F5928"/>
    <w:pPr>
      <w:ind w:left="567"/>
    </w:pPr>
  </w:style>
  <w:style w:type="paragraph" w:styleId="Lijstopsomteken2">
    <w:name w:val="List Bullet 2"/>
    <w:basedOn w:val="Standaard"/>
    <w:rsid w:val="001F5928"/>
    <w:pPr>
      <w:numPr>
        <w:numId w:val="3"/>
      </w:numPr>
      <w:tabs>
        <w:tab w:val="left" w:pos="680"/>
      </w:tabs>
    </w:pPr>
    <w:rPr>
      <w:b/>
    </w:rPr>
  </w:style>
  <w:style w:type="paragraph" w:styleId="Titel">
    <w:name w:val="Title"/>
    <w:next w:val="Kop1"/>
    <w:qFormat/>
    <w:rsid w:val="001607A1"/>
    <w:pPr>
      <w:spacing w:before="360" w:after="360"/>
      <w:ind w:left="0" w:firstLine="0"/>
      <w:jc w:val="center"/>
    </w:pPr>
    <w:rPr>
      <w:rFonts w:ascii="NevisonCasD" w:hAnsi="NevisonCasD"/>
      <w:kern w:val="28"/>
      <w:sz w:val="64"/>
      <w:lang w:eastAsia="nl-NL"/>
    </w:rPr>
  </w:style>
  <w:style w:type="paragraph" w:styleId="Koptekst">
    <w:name w:val="header"/>
    <w:basedOn w:val="Standaard"/>
    <w:rsid w:val="001F5928"/>
    <w:pPr>
      <w:pBdr>
        <w:bottom w:val="single" w:sz="6" w:space="4" w:color="auto"/>
      </w:pBdr>
      <w:tabs>
        <w:tab w:val="right" w:pos="9923"/>
      </w:tabs>
      <w:spacing w:after="120"/>
      <w:ind w:left="0"/>
    </w:pPr>
    <w:rPr>
      <w:i/>
      <w:sz w:val="20"/>
    </w:rPr>
  </w:style>
  <w:style w:type="paragraph" w:styleId="Voettekst">
    <w:name w:val="footer"/>
    <w:basedOn w:val="Standaard"/>
    <w:rsid w:val="001F5928"/>
    <w:pPr>
      <w:pBdr>
        <w:top w:val="single" w:sz="6" w:space="4" w:color="auto"/>
      </w:pBdr>
      <w:tabs>
        <w:tab w:val="center" w:pos="4961"/>
        <w:tab w:val="right" w:pos="9923"/>
      </w:tabs>
      <w:spacing w:after="0"/>
      <w:ind w:left="0"/>
    </w:pPr>
    <w:rPr>
      <w:i/>
      <w:sz w:val="20"/>
    </w:rPr>
  </w:style>
  <w:style w:type="character" w:styleId="Paginanummer">
    <w:name w:val="page number"/>
    <w:basedOn w:val="Standaardalinea-lettertype"/>
    <w:rsid w:val="001F5928"/>
  </w:style>
  <w:style w:type="paragraph" w:styleId="Citaat">
    <w:name w:val="Quote"/>
    <w:basedOn w:val="Standaard"/>
    <w:next w:val="Standaard"/>
    <w:link w:val="CitaatChar"/>
    <w:qFormat/>
    <w:rsid w:val="00712BED"/>
    <w:pPr>
      <w:tabs>
        <w:tab w:val="right" w:pos="9923"/>
      </w:tabs>
      <w:ind w:left="567"/>
      <w:jc w:val="left"/>
    </w:pPr>
    <w:rPr>
      <w:i/>
      <w:color w:val="FF0000"/>
    </w:rPr>
  </w:style>
  <w:style w:type="paragraph" w:styleId="Lijst2">
    <w:name w:val="List 2"/>
    <w:basedOn w:val="Lijst1"/>
    <w:link w:val="Lijst2Char"/>
    <w:unhideWhenUsed/>
    <w:rsid w:val="001F5928"/>
    <w:pPr>
      <w:ind w:left="566" w:hanging="283"/>
      <w:contextualSpacing/>
    </w:pPr>
  </w:style>
  <w:style w:type="paragraph" w:customStyle="1" w:styleId="Voorbeeld">
    <w:name w:val="Voorbeeld"/>
    <w:basedOn w:val="Standaard"/>
    <w:next w:val="Standaard"/>
    <w:rsid w:val="009A48C6"/>
    <w:pPr>
      <w:numPr>
        <w:numId w:val="33"/>
      </w:numPr>
    </w:pPr>
  </w:style>
  <w:style w:type="paragraph" w:customStyle="1" w:styleId="Standaard1stinsprong">
    <w:name w:val="Standaard 1st insprong"/>
    <w:basedOn w:val="Standaard"/>
    <w:rsid w:val="001F5928"/>
    <w:pPr>
      <w:ind w:left="567"/>
    </w:pPr>
  </w:style>
  <w:style w:type="paragraph" w:customStyle="1" w:styleId="Kop">
    <w:name w:val="Kop"/>
    <w:basedOn w:val="Kop1"/>
    <w:next w:val="Standaard"/>
    <w:rsid w:val="001F5928"/>
    <w:pPr>
      <w:numPr>
        <w:numId w:val="0"/>
      </w:numPr>
      <w:outlineLvl w:val="9"/>
    </w:pPr>
  </w:style>
  <w:style w:type="paragraph" w:styleId="Lijstnummering">
    <w:name w:val="List Number"/>
    <w:basedOn w:val="Standaard"/>
    <w:rsid w:val="001F5928"/>
    <w:pPr>
      <w:ind w:left="568"/>
    </w:pPr>
  </w:style>
  <w:style w:type="paragraph" w:customStyle="1" w:styleId="Standaard2deinsprong">
    <w:name w:val="Standaard 2de insprong"/>
    <w:basedOn w:val="Standaard1stinsprong"/>
    <w:rsid w:val="001F5928"/>
    <w:pPr>
      <w:ind w:left="851"/>
    </w:pPr>
  </w:style>
  <w:style w:type="paragraph" w:styleId="Lijstvoortzetting2">
    <w:name w:val="List Continue 2"/>
    <w:basedOn w:val="Standaard"/>
    <w:rsid w:val="001F5928"/>
  </w:style>
  <w:style w:type="paragraph" w:styleId="Eindnoottekst">
    <w:name w:val="endnote text"/>
    <w:basedOn w:val="Standaard"/>
    <w:rsid w:val="001F5928"/>
    <w:pPr>
      <w:tabs>
        <w:tab w:val="left" w:pos="567"/>
      </w:tabs>
      <w:ind w:left="568"/>
      <w:jc w:val="left"/>
    </w:pPr>
    <w:rPr>
      <w:sz w:val="24"/>
    </w:rPr>
  </w:style>
  <w:style w:type="paragraph" w:styleId="Lijst3">
    <w:name w:val="List 3"/>
    <w:basedOn w:val="Lijst2"/>
    <w:link w:val="Lijst3Char"/>
    <w:semiHidden/>
    <w:unhideWhenUsed/>
    <w:qFormat/>
    <w:rsid w:val="001F5928"/>
    <w:pPr>
      <w:ind w:left="849"/>
    </w:pPr>
  </w:style>
  <w:style w:type="paragraph" w:styleId="Lijst4">
    <w:name w:val="List 4"/>
    <w:basedOn w:val="Lijst3"/>
    <w:link w:val="Lijst4Char"/>
    <w:semiHidden/>
    <w:unhideWhenUsed/>
    <w:qFormat/>
    <w:rsid w:val="001F5928"/>
    <w:pPr>
      <w:ind w:left="1132"/>
    </w:pPr>
  </w:style>
  <w:style w:type="paragraph" w:styleId="Lijstvoortzetting3">
    <w:name w:val="List Continue 3"/>
    <w:basedOn w:val="Lijstvoortzetting2"/>
    <w:rsid w:val="001F5928"/>
    <w:pPr>
      <w:ind w:left="1134"/>
    </w:pPr>
  </w:style>
  <w:style w:type="paragraph" w:customStyle="1" w:styleId="Punt1vet">
    <w:name w:val="Punt 1 vet"/>
    <w:basedOn w:val="Standaard"/>
    <w:rsid w:val="00185DB0"/>
    <w:pPr>
      <w:numPr>
        <w:numId w:val="14"/>
      </w:numPr>
    </w:pPr>
    <w:rPr>
      <w:b/>
      <w:szCs w:val="28"/>
    </w:rPr>
  </w:style>
  <w:style w:type="paragraph" w:customStyle="1" w:styleId="Opmaakprofiel1">
    <w:name w:val="Opmaakprofiel1"/>
    <w:basedOn w:val="Kop1"/>
    <w:rsid w:val="001F5928"/>
    <w:pPr>
      <w:numPr>
        <w:numId w:val="0"/>
      </w:numPr>
    </w:pPr>
  </w:style>
  <w:style w:type="paragraph" w:customStyle="1" w:styleId="Standaard3deinsprong">
    <w:name w:val="Standaard 3de insprong"/>
    <w:basedOn w:val="Standaard2deinsprong"/>
    <w:rsid w:val="001F5928"/>
    <w:pPr>
      <w:ind w:left="1134"/>
    </w:pPr>
  </w:style>
  <w:style w:type="paragraph" w:customStyle="1" w:styleId="Citaat1steinsprong">
    <w:name w:val="Citaat 1ste insprong"/>
    <w:basedOn w:val="Citaat"/>
    <w:next w:val="Standaard"/>
    <w:rsid w:val="001F5928"/>
    <w:pPr>
      <w:ind w:left="1134"/>
    </w:pPr>
  </w:style>
  <w:style w:type="paragraph" w:customStyle="1" w:styleId="OpmaakprofielLijstopsomtekenCursief">
    <w:name w:val="Opmaakprofiel Lijst opsom.teken + Cursief"/>
    <w:basedOn w:val="Standaard"/>
    <w:rsid w:val="001F5928"/>
    <w:pPr>
      <w:numPr>
        <w:numId w:val="6"/>
      </w:numPr>
    </w:pPr>
    <w:rPr>
      <w:bCs/>
      <w:i/>
      <w:iCs/>
    </w:rPr>
  </w:style>
  <w:style w:type="paragraph" w:customStyle="1" w:styleId="Punt2vetcursief2deinsprong">
    <w:name w:val="Punt 2 vet cursief 2de insprong"/>
    <w:basedOn w:val="Standaard"/>
    <w:rsid w:val="001F5928"/>
    <w:pPr>
      <w:tabs>
        <w:tab w:val="left" w:pos="284"/>
      </w:tabs>
      <w:ind w:left="0"/>
    </w:pPr>
    <w:rPr>
      <w:b/>
      <w:szCs w:val="28"/>
    </w:rPr>
  </w:style>
  <w:style w:type="paragraph" w:customStyle="1" w:styleId="Citaat2">
    <w:name w:val="Citaat 2"/>
    <w:basedOn w:val="Citaat"/>
    <w:next w:val="Standaard"/>
    <w:qFormat/>
    <w:rsid w:val="001F5928"/>
    <w:rPr>
      <w:color w:val="1F497D" w:themeColor="text2"/>
    </w:rPr>
  </w:style>
  <w:style w:type="paragraph" w:customStyle="1" w:styleId="Punt2vet2deinsprong">
    <w:name w:val="Punt 2 vet 2de insprong"/>
    <w:basedOn w:val="Standaard"/>
    <w:autoRedefine/>
    <w:rsid w:val="001F5928"/>
    <w:pPr>
      <w:numPr>
        <w:numId w:val="7"/>
      </w:numPr>
      <w:tabs>
        <w:tab w:val="left" w:pos="851"/>
      </w:tabs>
    </w:pPr>
    <w:rPr>
      <w:b/>
      <w:szCs w:val="28"/>
    </w:rPr>
  </w:style>
  <w:style w:type="paragraph" w:styleId="Lijstvoortzetting4">
    <w:name w:val="List Continue 4"/>
    <w:basedOn w:val="Standaard"/>
    <w:rsid w:val="001F5928"/>
    <w:pPr>
      <w:spacing w:after="120"/>
      <w:ind w:left="1418"/>
    </w:pPr>
  </w:style>
  <w:style w:type="numbering" w:customStyle="1" w:styleId="OpmaakprofielGenummerd">
    <w:name w:val="Opmaakprofiel Genummerd"/>
    <w:basedOn w:val="Geenlijst"/>
    <w:rsid w:val="001F5928"/>
    <w:pPr>
      <w:numPr>
        <w:numId w:val="8"/>
      </w:numPr>
    </w:pPr>
  </w:style>
  <w:style w:type="numbering" w:customStyle="1" w:styleId="Genummerdealinea">
    <w:name w:val="Genummerde alinea"/>
    <w:rsid w:val="001F5928"/>
  </w:style>
  <w:style w:type="paragraph" w:customStyle="1" w:styleId="Nummeringvragen">
    <w:name w:val="Nummering vragen"/>
    <w:basedOn w:val="Standaard"/>
    <w:rsid w:val="00DA5239"/>
    <w:pPr>
      <w:ind w:left="0"/>
    </w:pPr>
    <w:rPr>
      <w:b/>
      <w:color w:val="0000FF"/>
      <w:szCs w:val="28"/>
    </w:rPr>
  </w:style>
  <w:style w:type="paragraph" w:customStyle="1" w:styleId="Lijst1">
    <w:name w:val="Lijst 1"/>
    <w:link w:val="Lijst1Char"/>
    <w:rsid w:val="001F5928"/>
    <w:pPr>
      <w:ind w:left="568"/>
    </w:pPr>
    <w:rPr>
      <w:rFonts w:ascii="Arial" w:hAnsi="Arial"/>
      <w:sz w:val="28"/>
      <w:lang w:eastAsia="nl-NL"/>
    </w:rPr>
  </w:style>
  <w:style w:type="paragraph" w:styleId="Ballontekst">
    <w:name w:val="Balloon Text"/>
    <w:basedOn w:val="Standaard"/>
    <w:link w:val="BallontekstChar"/>
    <w:uiPriority w:val="99"/>
    <w:unhideWhenUsed/>
    <w:rsid w:val="001F5928"/>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rsid w:val="001F5928"/>
    <w:rPr>
      <w:rFonts w:ascii="Tahoma" w:hAnsi="Tahoma" w:cs="Tahoma"/>
      <w:sz w:val="16"/>
      <w:szCs w:val="16"/>
      <w:lang w:eastAsia="nl-NL"/>
    </w:rPr>
  </w:style>
  <w:style w:type="numbering" w:customStyle="1" w:styleId="Stijl1">
    <w:name w:val="Stijl1"/>
    <w:uiPriority w:val="99"/>
    <w:rsid w:val="001F5928"/>
    <w:pPr>
      <w:numPr>
        <w:numId w:val="10"/>
      </w:numPr>
    </w:pPr>
  </w:style>
  <w:style w:type="character" w:customStyle="1" w:styleId="Lijst3Char">
    <w:name w:val="Lijst 3 Char"/>
    <w:basedOn w:val="Lijst2Char"/>
    <w:link w:val="Lijst3"/>
    <w:semiHidden/>
    <w:rsid w:val="001F5928"/>
    <w:rPr>
      <w:rFonts w:ascii="Arial" w:hAnsi="Arial"/>
      <w:sz w:val="28"/>
      <w:lang w:eastAsia="nl-NL"/>
    </w:rPr>
  </w:style>
  <w:style w:type="character" w:customStyle="1" w:styleId="LijstChar">
    <w:name w:val="Lijst Char"/>
    <w:basedOn w:val="Standaardalinea-lettertype"/>
    <w:link w:val="Lijst"/>
    <w:semiHidden/>
    <w:rsid w:val="001F5928"/>
    <w:rPr>
      <w:rFonts w:ascii="Calibri" w:hAnsi="Calibri"/>
      <w:sz w:val="28"/>
      <w:lang w:eastAsia="nl-NL"/>
    </w:rPr>
  </w:style>
  <w:style w:type="character" w:customStyle="1" w:styleId="Lijst2Char">
    <w:name w:val="Lijst 2 Char"/>
    <w:basedOn w:val="Standaardalinea-lettertype"/>
    <w:link w:val="Lijst2"/>
    <w:semiHidden/>
    <w:rsid w:val="001F5928"/>
    <w:rPr>
      <w:rFonts w:ascii="Arial" w:hAnsi="Arial"/>
      <w:sz w:val="28"/>
      <w:lang w:eastAsia="nl-NL"/>
    </w:rPr>
  </w:style>
  <w:style w:type="character" w:customStyle="1" w:styleId="Lijst1Char">
    <w:name w:val="Lijst 1 Char"/>
    <w:basedOn w:val="LijstChar"/>
    <w:link w:val="Lijst1"/>
    <w:rsid w:val="001F5928"/>
    <w:rPr>
      <w:rFonts w:ascii="Arial" w:hAnsi="Arial"/>
      <w:sz w:val="28"/>
      <w:lang w:eastAsia="nl-NL"/>
    </w:rPr>
  </w:style>
  <w:style w:type="character" w:customStyle="1" w:styleId="Lijst4Char">
    <w:name w:val="Lijst 4 Char"/>
    <w:basedOn w:val="Lijst3Char"/>
    <w:link w:val="Lijst4"/>
    <w:semiHidden/>
    <w:rsid w:val="001F5928"/>
    <w:rPr>
      <w:rFonts w:ascii="Arial" w:hAnsi="Arial"/>
      <w:sz w:val="28"/>
      <w:lang w:eastAsia="nl-NL"/>
    </w:rPr>
  </w:style>
  <w:style w:type="numbering" w:customStyle="1" w:styleId="Preekkoppen">
    <w:name w:val="Preek koppen"/>
    <w:basedOn w:val="Geenlijst"/>
    <w:uiPriority w:val="99"/>
    <w:rsid w:val="001F5928"/>
    <w:pPr>
      <w:numPr>
        <w:numId w:val="11"/>
      </w:numPr>
    </w:pPr>
  </w:style>
  <w:style w:type="paragraph" w:styleId="Lijstopsomteken">
    <w:name w:val="List Bullet"/>
    <w:aliases w:val="Punt 1"/>
    <w:basedOn w:val="Standaard"/>
    <w:rsid w:val="001F5928"/>
    <w:pPr>
      <w:numPr>
        <w:numId w:val="2"/>
      </w:numPr>
    </w:pPr>
  </w:style>
  <w:style w:type="table" w:styleId="Tabelraster">
    <w:name w:val="Table Grid"/>
    <w:basedOn w:val="Standaardtabel"/>
    <w:uiPriority w:val="59"/>
    <w:rsid w:val="001F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1F59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1F59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lattetekstChar">
    <w:name w:val="Platte tekst Char"/>
    <w:basedOn w:val="Standaardalinea-lettertype"/>
    <w:link w:val="Plattetekst"/>
    <w:rsid w:val="001F5928"/>
    <w:rPr>
      <w:rFonts w:ascii="Calibri" w:hAnsi="Calibri"/>
      <w:sz w:val="28"/>
      <w:lang w:eastAsia="nl-NL"/>
    </w:rPr>
  </w:style>
  <w:style w:type="paragraph" w:customStyle="1" w:styleId="Citaat21steinsprong">
    <w:name w:val="Citaat 2 1ste insprong"/>
    <w:basedOn w:val="Citaat"/>
    <w:next w:val="Standaard"/>
    <w:rsid w:val="001F5928"/>
    <w:pPr>
      <w:ind w:left="1134"/>
    </w:pPr>
  </w:style>
  <w:style w:type="character" w:customStyle="1" w:styleId="Kop1Char">
    <w:name w:val="Kop 1 Char"/>
    <w:basedOn w:val="Standaardalinea-lettertype"/>
    <w:link w:val="Kop1"/>
    <w:rsid w:val="001F5928"/>
    <w:rPr>
      <w:rFonts w:ascii="Calibri" w:hAnsi="Calibri"/>
      <w:b/>
      <w:kern w:val="28"/>
      <w:sz w:val="32"/>
      <w:lang w:eastAsia="nl-NL"/>
    </w:rPr>
  </w:style>
  <w:style w:type="character" w:customStyle="1" w:styleId="Kop2Char">
    <w:name w:val="Kop 2 Char"/>
    <w:basedOn w:val="Standaardalinea-lettertype"/>
    <w:link w:val="Kop2"/>
    <w:rsid w:val="001F5928"/>
    <w:rPr>
      <w:rFonts w:ascii="Calibri" w:hAnsi="Calibri"/>
      <w:b/>
      <w:sz w:val="28"/>
      <w:lang w:eastAsia="nl-NL"/>
    </w:rPr>
  </w:style>
  <w:style w:type="character" w:customStyle="1" w:styleId="Kop3Char">
    <w:name w:val="Kop 3 Char"/>
    <w:basedOn w:val="Standaardalinea-lettertype"/>
    <w:link w:val="Kop3"/>
    <w:rsid w:val="005C5C6B"/>
    <w:rPr>
      <w:rFonts w:ascii="Calibri" w:hAnsi="Calibri"/>
      <w:b/>
      <w:sz w:val="28"/>
      <w:lang w:eastAsia="nl-NL"/>
    </w:rPr>
  </w:style>
  <w:style w:type="character" w:customStyle="1" w:styleId="Kop4Char">
    <w:name w:val="Kop 4 Char"/>
    <w:basedOn w:val="Standaardalinea-lettertype"/>
    <w:link w:val="Kop4"/>
    <w:rsid w:val="001F5928"/>
    <w:rPr>
      <w:rFonts w:ascii="Calibri" w:hAnsi="Calibri"/>
      <w:b/>
      <w:sz w:val="28"/>
      <w:lang w:eastAsia="nl-NL"/>
    </w:rPr>
  </w:style>
  <w:style w:type="character" w:customStyle="1" w:styleId="Kop5Char">
    <w:name w:val="Kop 5 Char"/>
    <w:aliases w:val="lijst 1 Char"/>
    <w:basedOn w:val="Standaardalinea-lettertype"/>
    <w:link w:val="Kop5"/>
    <w:rsid w:val="00151695"/>
    <w:rPr>
      <w:rFonts w:ascii="Calibri" w:hAnsi="Calibri"/>
      <w:sz w:val="28"/>
      <w:lang w:eastAsia="nl-NL"/>
    </w:rPr>
  </w:style>
  <w:style w:type="character" w:customStyle="1" w:styleId="Kop6Char">
    <w:name w:val="Kop 6 Char"/>
    <w:aliases w:val="lijst 2 Char"/>
    <w:basedOn w:val="Standaardalinea-lettertype"/>
    <w:link w:val="Kop6"/>
    <w:rsid w:val="001F5928"/>
    <w:rPr>
      <w:rFonts w:ascii="Calibri" w:hAnsi="Calibri"/>
      <w:sz w:val="28"/>
      <w:lang w:eastAsia="nl-NL"/>
    </w:rPr>
  </w:style>
  <w:style w:type="character" w:customStyle="1" w:styleId="Kop7Char">
    <w:name w:val="Kop 7 Char"/>
    <w:aliases w:val="lijst 3 Char"/>
    <w:basedOn w:val="Standaardalinea-lettertype"/>
    <w:link w:val="Kop7"/>
    <w:rsid w:val="001F5928"/>
    <w:rPr>
      <w:rFonts w:ascii="Calibri" w:hAnsi="Calibri"/>
      <w:sz w:val="28"/>
      <w:lang w:eastAsia="nl-NL"/>
    </w:rPr>
  </w:style>
  <w:style w:type="character" w:customStyle="1" w:styleId="Kop8Char">
    <w:name w:val="Kop 8 Char"/>
    <w:aliases w:val="lijst 4 Char"/>
    <w:basedOn w:val="Standaardalinea-lettertype"/>
    <w:link w:val="Kop8"/>
    <w:rsid w:val="005123AD"/>
    <w:rPr>
      <w:rFonts w:ascii="Calibri" w:hAnsi="Calibri"/>
      <w:sz w:val="28"/>
      <w:lang w:eastAsia="nl-NL"/>
    </w:rPr>
  </w:style>
  <w:style w:type="paragraph" w:styleId="Voetnoottekst">
    <w:name w:val="footnote text"/>
    <w:basedOn w:val="Standaard"/>
    <w:link w:val="VoetnoottekstChar"/>
    <w:uiPriority w:val="99"/>
    <w:unhideWhenUsed/>
    <w:rsid w:val="001F5928"/>
    <w:pPr>
      <w:spacing w:after="0"/>
    </w:pPr>
    <w:rPr>
      <w:sz w:val="20"/>
    </w:rPr>
  </w:style>
  <w:style w:type="character" w:customStyle="1" w:styleId="VoetnoottekstChar">
    <w:name w:val="Voetnoottekst Char"/>
    <w:basedOn w:val="Standaardalinea-lettertype"/>
    <w:link w:val="Voetnoottekst"/>
    <w:uiPriority w:val="99"/>
    <w:rsid w:val="001F5928"/>
    <w:rPr>
      <w:rFonts w:ascii="Calibri" w:hAnsi="Calibri"/>
      <w:lang w:eastAsia="nl-NL"/>
    </w:rPr>
  </w:style>
  <w:style w:type="character" w:styleId="Voetnootmarkering">
    <w:name w:val="footnote reference"/>
    <w:basedOn w:val="Standaardalinea-lettertype"/>
    <w:uiPriority w:val="99"/>
    <w:unhideWhenUsed/>
    <w:rsid w:val="001F5928"/>
    <w:rPr>
      <w:vertAlign w:val="superscript"/>
    </w:rPr>
  </w:style>
  <w:style w:type="character" w:styleId="Subtielebenadrukking">
    <w:name w:val="Subtle Emphasis"/>
    <w:basedOn w:val="Standaardalinea-lettertype"/>
    <w:uiPriority w:val="19"/>
    <w:qFormat/>
    <w:rsid w:val="001F5928"/>
    <w:rPr>
      <w:i/>
      <w:iCs/>
      <w:color w:val="808080" w:themeColor="text1" w:themeTint="7F"/>
    </w:rPr>
  </w:style>
  <w:style w:type="character" w:styleId="Subtieleverwijzing">
    <w:name w:val="Subtle Reference"/>
    <w:basedOn w:val="Standaardalinea-lettertype"/>
    <w:uiPriority w:val="31"/>
    <w:qFormat/>
    <w:rsid w:val="001F5928"/>
    <w:rPr>
      <w:smallCaps/>
      <w:color w:val="C0504D" w:themeColor="accent2"/>
      <w:u w:val="single"/>
    </w:rPr>
  </w:style>
  <w:style w:type="paragraph" w:customStyle="1" w:styleId="Streep1">
    <w:name w:val="Streep 1"/>
    <w:basedOn w:val="Standaard"/>
    <w:rsid w:val="001F5928"/>
    <w:pPr>
      <w:numPr>
        <w:numId w:val="12"/>
      </w:numPr>
    </w:pPr>
  </w:style>
  <w:style w:type="character" w:styleId="Eindnootmarkering">
    <w:name w:val="endnote reference"/>
    <w:basedOn w:val="Standaardalinea-lettertype"/>
    <w:uiPriority w:val="99"/>
    <w:unhideWhenUsed/>
    <w:rsid w:val="001F5928"/>
    <w:rPr>
      <w:vertAlign w:val="superscript"/>
    </w:rPr>
  </w:style>
  <w:style w:type="character" w:styleId="Hyperlink">
    <w:name w:val="Hyperlink"/>
    <w:basedOn w:val="Standaardalinea-lettertype"/>
    <w:uiPriority w:val="99"/>
    <w:unhideWhenUsed/>
    <w:rsid w:val="001F5928"/>
    <w:rPr>
      <w:color w:val="0000FF" w:themeColor="hyperlink"/>
      <w:u w:val="single"/>
    </w:rPr>
  </w:style>
  <w:style w:type="character" w:styleId="Nadruk">
    <w:name w:val="Emphasis"/>
    <w:basedOn w:val="Standaardalinea-lettertype"/>
    <w:uiPriority w:val="20"/>
    <w:qFormat/>
    <w:rsid w:val="001F5928"/>
    <w:rPr>
      <w:i/>
      <w:iCs/>
    </w:rPr>
  </w:style>
  <w:style w:type="paragraph" w:styleId="Lijstalinea">
    <w:name w:val="List Paragraph"/>
    <w:basedOn w:val="Standaard"/>
    <w:uiPriority w:val="34"/>
    <w:rsid w:val="001F5928"/>
    <w:pPr>
      <w:ind w:left="720"/>
      <w:contextualSpacing/>
    </w:pPr>
  </w:style>
  <w:style w:type="numbering" w:customStyle="1" w:styleId="PreekLijst">
    <w:name w:val="Preek Lijst"/>
    <w:uiPriority w:val="99"/>
    <w:rsid w:val="001F5928"/>
    <w:pPr>
      <w:numPr>
        <w:numId w:val="13"/>
      </w:numPr>
    </w:pPr>
  </w:style>
  <w:style w:type="paragraph" w:customStyle="1" w:styleId="Citaatboek">
    <w:name w:val="Citaat boek"/>
    <w:basedOn w:val="Citaat"/>
    <w:qFormat/>
    <w:rsid w:val="001F5928"/>
    <w:rPr>
      <w:color w:val="76923C" w:themeColor="accent3" w:themeShade="BF"/>
    </w:rPr>
  </w:style>
  <w:style w:type="character" w:customStyle="1" w:styleId="CitaatChar">
    <w:name w:val="Citaat Char"/>
    <w:basedOn w:val="Standaardalinea-lettertype"/>
    <w:link w:val="Citaat"/>
    <w:rsid w:val="00712BED"/>
    <w:rPr>
      <w:rFonts w:ascii="Calibri" w:hAnsi="Calibri"/>
      <w:i/>
      <w:color w:val="FF0000"/>
      <w:sz w:val="28"/>
      <w:lang w:eastAsia="nl-NL"/>
    </w:rPr>
  </w:style>
  <w:style w:type="paragraph" w:customStyle="1" w:styleId="Nummeringvragenzwart">
    <w:name w:val="Nummering vragen zwart"/>
    <w:basedOn w:val="Nummeringvragen"/>
    <w:qFormat/>
    <w:rsid w:val="004D44BA"/>
    <w:rPr>
      <w:color w:val="auto"/>
    </w:rPr>
  </w:style>
  <w:style w:type="paragraph" w:customStyle="1" w:styleId="nummeringvragen12ptzwart">
    <w:name w:val="nummering vragen 12pt zwart"/>
    <w:basedOn w:val="Standaard"/>
    <w:qFormat/>
    <w:rsid w:val="002770D6"/>
    <w:pPr>
      <w:numPr>
        <w:numId w:val="20"/>
      </w:numPr>
      <w:spacing w:before="240"/>
    </w:pPr>
    <w:rPr>
      <w:sz w:val="24"/>
      <w:szCs w:val="24"/>
    </w:rPr>
  </w:style>
  <w:style w:type="paragraph" w:customStyle="1" w:styleId="Titel22pt">
    <w:name w:val="Titel 22pt"/>
    <w:basedOn w:val="Titel"/>
    <w:qFormat/>
    <w:rsid w:val="00351287"/>
    <w:rPr>
      <w:sz w:val="44"/>
    </w:rPr>
  </w:style>
  <w:style w:type="paragraph" w:customStyle="1" w:styleId="Staandaard4deinsprong">
    <w:name w:val="Staandaard 4de insprong"/>
    <w:basedOn w:val="Standaard3deinsprong"/>
    <w:qFormat/>
    <w:rsid w:val="00232E4E"/>
    <w:pPr>
      <w:ind w:left="1418"/>
    </w:pPr>
  </w:style>
  <w:style w:type="paragraph" w:customStyle="1" w:styleId="Tabel1">
    <w:name w:val="Tabel1"/>
    <w:basedOn w:val="Tabelplattetekst"/>
    <w:next w:val="Tabelplattetekst"/>
    <w:autoRedefine/>
    <w:rsid w:val="00670FA9"/>
    <w:pPr>
      <w:numPr>
        <w:numId w:val="32"/>
      </w:numPr>
      <w:spacing w:after="120"/>
    </w:pPr>
    <w:rPr>
      <w:rFonts w:asciiTheme="minorHAnsi" w:hAnsiTheme="minorHAnsi"/>
    </w:rPr>
  </w:style>
  <w:style w:type="paragraph" w:styleId="Tekstzonderopmaak">
    <w:name w:val="Plain Text"/>
    <w:basedOn w:val="Standaard"/>
    <w:link w:val="TekstzonderopmaakChar"/>
    <w:uiPriority w:val="99"/>
    <w:rsid w:val="00A55FD3"/>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A55FD3"/>
    <w:rPr>
      <w:rFonts w:ascii="Consolas" w:hAnsi="Consolas"/>
      <w:sz w:val="21"/>
      <w:szCs w:val="21"/>
      <w:lang w:eastAsia="nl-NL"/>
    </w:rPr>
  </w:style>
  <w:style w:type="character" w:customStyle="1" w:styleId="v531723">
    <w:name w:val="v53_17_23"/>
    <w:basedOn w:val="Standaardalinea-lettertype"/>
    <w:rsid w:val="002A5BE2"/>
  </w:style>
  <w:style w:type="character" w:customStyle="1" w:styleId="v5117">
    <w:name w:val="v51_1_7"/>
    <w:basedOn w:val="Standaardalinea-lettertype"/>
    <w:rsid w:val="006A4387"/>
  </w:style>
  <w:style w:type="character" w:customStyle="1" w:styleId="em">
    <w:name w:val="em"/>
    <w:basedOn w:val="Standaardalinea-lettertype"/>
    <w:rsid w:val="006A4387"/>
  </w:style>
  <w:style w:type="character" w:customStyle="1" w:styleId="v5118">
    <w:name w:val="v51_1_8"/>
    <w:basedOn w:val="Standaardalinea-lettertype"/>
    <w:rsid w:val="006A4387"/>
  </w:style>
  <w:style w:type="character" w:customStyle="1" w:styleId="highlight">
    <w:name w:val="highlight"/>
    <w:basedOn w:val="Standaardalinea-lettertype"/>
    <w:rsid w:val="006A4387"/>
  </w:style>
  <w:style w:type="character" w:customStyle="1" w:styleId="v5333">
    <w:name w:val="v53_3_3"/>
    <w:basedOn w:val="Standaardalinea-lettertype"/>
    <w:rsid w:val="00F85E25"/>
  </w:style>
  <w:style w:type="paragraph" w:customStyle="1" w:styleId="Punt1vetChar">
    <w:name w:val="Punt 1 vet Char"/>
    <w:basedOn w:val="Lijstopsomteken"/>
    <w:rsid w:val="00B8764C"/>
    <w:pPr>
      <w:numPr>
        <w:numId w:val="35"/>
      </w:numPr>
      <w:tabs>
        <w:tab w:val="left" w:pos="284"/>
      </w:tabs>
      <w:overflowPunct w:val="0"/>
      <w:autoSpaceDE w:val="0"/>
      <w:autoSpaceDN w:val="0"/>
      <w:adjustRightInd w:val="0"/>
      <w:textAlignment w:val="baseline"/>
    </w:pPr>
    <w:rPr>
      <w:rFonts w:ascii="Arial" w:hAnsi="Arial"/>
      <w:b/>
      <w:szCs w:val="28"/>
      <w:lang w:val="nl-NL"/>
    </w:rPr>
  </w:style>
  <w:style w:type="character" w:customStyle="1" w:styleId="v76211">
    <w:name w:val="v76_21_1"/>
    <w:basedOn w:val="Standaardalinea-lettertype"/>
    <w:rsid w:val="00816EAE"/>
  </w:style>
  <w:style w:type="character" w:customStyle="1" w:styleId="v76213">
    <w:name w:val="v76_21_3"/>
    <w:basedOn w:val="Standaardalinea-lettertype"/>
    <w:rsid w:val="00816EAE"/>
  </w:style>
  <w:style w:type="character" w:customStyle="1" w:styleId="v76214">
    <w:name w:val="v76_21_4"/>
    <w:basedOn w:val="Standaardalinea-lettertype"/>
    <w:rsid w:val="00816EAE"/>
  </w:style>
  <w:style w:type="character" w:customStyle="1" w:styleId="v55819">
    <w:name w:val="v55_8_19"/>
    <w:basedOn w:val="Standaardalinea-lettertype"/>
    <w:rsid w:val="00891A35"/>
  </w:style>
  <w:style w:type="paragraph" w:styleId="Normaalweb">
    <w:name w:val="Normal (Web)"/>
    <w:basedOn w:val="Standaard"/>
    <w:uiPriority w:val="99"/>
    <w:unhideWhenUsed/>
    <w:rsid w:val="00A820D9"/>
    <w:pPr>
      <w:spacing w:before="100" w:beforeAutospacing="1" w:after="100" w:afterAutospacing="1"/>
      <w:ind w:left="0"/>
      <w:jc w:val="left"/>
    </w:pPr>
    <w:rPr>
      <w:rFonts w:ascii="Times New Roman" w:eastAsiaTheme="minorEastAsia" w:hAnsi="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Documents\Sjabloon\Preek.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Preek</Template>
  <TotalTime>1</TotalTime>
  <Pages>5</Pages>
  <Words>1516</Words>
  <Characters>8341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Preek</vt:lpstr>
    </vt:vector>
  </TitlesOfParts>
  <Company>Rafaëlgemeenschap Delta</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Preek</dc:title>
  <dc:subject>sjabloon</dc:subject>
  <dc:creator>Philip</dc:creator>
  <cp:lastModifiedBy>Hans</cp:lastModifiedBy>
  <cp:revision>2</cp:revision>
  <cp:lastPrinted>2017-10-10T14:15:00Z</cp:lastPrinted>
  <dcterms:created xsi:type="dcterms:W3CDTF">2017-10-10T14:17:00Z</dcterms:created>
  <dcterms:modified xsi:type="dcterms:W3CDTF">2017-10-10T14:17:00Z</dcterms:modified>
</cp:coreProperties>
</file>